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AEC91" w14:textId="77777777" w:rsidR="0046785B" w:rsidRDefault="0046785B" w:rsidP="0046785B">
      <w:pPr>
        <w:ind w:left="4962" w:right="-142"/>
        <w:rPr>
          <w:rFonts w:ascii="Times New Roman" w:hAnsi="Times New Roman"/>
          <w:szCs w:val="24"/>
        </w:rPr>
      </w:pPr>
      <w:r w:rsidRPr="00BA00AD">
        <w:rPr>
          <w:rFonts w:ascii="Times New Roman" w:hAnsi="Times New Roman"/>
          <w:szCs w:val="24"/>
        </w:rPr>
        <w:t>Būstų nuomos teisių įsigijimo</w:t>
      </w:r>
    </w:p>
    <w:p w14:paraId="11626C63" w14:textId="77777777" w:rsidR="0046785B" w:rsidRDefault="0046785B" w:rsidP="0046785B">
      <w:pPr>
        <w:ind w:left="4962" w:right="-142"/>
        <w:rPr>
          <w:rFonts w:ascii="Times New Roman" w:hAnsi="Times New Roman"/>
          <w:szCs w:val="24"/>
        </w:rPr>
      </w:pPr>
      <w:r>
        <w:rPr>
          <w:rFonts w:ascii="Times New Roman" w:hAnsi="Times New Roman"/>
          <w:szCs w:val="24"/>
        </w:rPr>
        <w:t>2026 m.</w:t>
      </w:r>
      <w:r w:rsidRPr="00BA00AD">
        <w:rPr>
          <w:rFonts w:ascii="Times New Roman" w:hAnsi="Times New Roman"/>
          <w:szCs w:val="24"/>
        </w:rPr>
        <w:t xml:space="preserve"> iš fizinių ir (ar) juridinių asmenų </w:t>
      </w:r>
    </w:p>
    <w:p w14:paraId="07E4C00D" w14:textId="77777777" w:rsidR="0046785B" w:rsidRDefault="0046785B" w:rsidP="0046785B">
      <w:pPr>
        <w:ind w:left="4962" w:right="-142"/>
        <w:rPr>
          <w:rFonts w:ascii="Times New Roman" w:hAnsi="Times New Roman"/>
          <w:szCs w:val="24"/>
        </w:rPr>
      </w:pPr>
      <w:r w:rsidRPr="00BA00AD">
        <w:rPr>
          <w:rFonts w:ascii="Times New Roman" w:hAnsi="Times New Roman"/>
          <w:szCs w:val="24"/>
        </w:rPr>
        <w:t xml:space="preserve">skelbiamų derybų būdu sąlygų ir vertinimo </w:t>
      </w:r>
    </w:p>
    <w:p w14:paraId="6DA85B08" w14:textId="77777777" w:rsidR="0046785B" w:rsidRPr="00BA00AD" w:rsidRDefault="0046785B" w:rsidP="0046785B">
      <w:pPr>
        <w:ind w:left="4962" w:right="-142"/>
        <w:rPr>
          <w:rFonts w:ascii="Times New Roman" w:hAnsi="Times New Roman"/>
          <w:bCs/>
          <w:szCs w:val="24"/>
        </w:rPr>
      </w:pPr>
      <w:r w:rsidRPr="00BA00AD">
        <w:rPr>
          <w:rFonts w:ascii="Times New Roman" w:hAnsi="Times New Roman"/>
          <w:szCs w:val="24"/>
        </w:rPr>
        <w:t>kriterijų</w:t>
      </w:r>
      <w:r w:rsidRPr="00BA00AD">
        <w:rPr>
          <w:rFonts w:ascii="Times New Roman" w:hAnsi="Times New Roman"/>
          <w:bCs/>
          <w:szCs w:val="24"/>
        </w:rPr>
        <w:t xml:space="preserve"> aprašo </w:t>
      </w:r>
    </w:p>
    <w:p w14:paraId="6EB93777" w14:textId="77777777" w:rsidR="0046785B" w:rsidRPr="00BA00AD" w:rsidRDefault="0046785B" w:rsidP="0046785B">
      <w:pPr>
        <w:ind w:left="4962" w:right="-142"/>
        <w:rPr>
          <w:rFonts w:ascii="Times New Roman" w:hAnsi="Times New Roman"/>
          <w:bCs/>
          <w:szCs w:val="24"/>
        </w:rPr>
      </w:pPr>
      <w:r w:rsidRPr="00BA00AD">
        <w:rPr>
          <w:rFonts w:ascii="Times New Roman" w:hAnsi="Times New Roman"/>
          <w:bCs/>
          <w:szCs w:val="24"/>
          <w:lang w:val="en-US"/>
        </w:rPr>
        <w:t>2</w:t>
      </w:r>
      <w:r w:rsidRPr="00BA00AD">
        <w:rPr>
          <w:rFonts w:ascii="Times New Roman" w:hAnsi="Times New Roman"/>
          <w:bCs/>
          <w:szCs w:val="24"/>
        </w:rPr>
        <w:t xml:space="preserve"> priedas</w:t>
      </w:r>
    </w:p>
    <w:p w14:paraId="5291D048" w14:textId="77777777" w:rsidR="0046785B" w:rsidRPr="00BA00AD" w:rsidRDefault="0046785B" w:rsidP="0046785B">
      <w:pPr>
        <w:ind w:left="-426"/>
        <w:jc w:val="center"/>
        <w:rPr>
          <w:rFonts w:ascii="Times New Roman" w:hAnsi="Times New Roman"/>
          <w:b/>
          <w:szCs w:val="24"/>
        </w:rPr>
      </w:pPr>
    </w:p>
    <w:p w14:paraId="3EF04454" w14:textId="77777777" w:rsidR="0046785B" w:rsidRPr="00BA00AD" w:rsidRDefault="0046785B" w:rsidP="0046785B">
      <w:pPr>
        <w:ind w:left="-426"/>
        <w:jc w:val="center"/>
        <w:rPr>
          <w:rFonts w:ascii="Times New Roman" w:hAnsi="Times New Roman"/>
          <w:b/>
          <w:szCs w:val="24"/>
        </w:rPr>
      </w:pPr>
    </w:p>
    <w:p w14:paraId="227A331E" w14:textId="77777777" w:rsidR="0046785B" w:rsidRPr="00BA00AD" w:rsidRDefault="0046785B" w:rsidP="0046785B">
      <w:pPr>
        <w:ind w:left="-426"/>
        <w:jc w:val="center"/>
        <w:rPr>
          <w:rFonts w:ascii="Times New Roman" w:hAnsi="Times New Roman"/>
          <w:b/>
          <w:szCs w:val="24"/>
        </w:rPr>
      </w:pPr>
      <w:r w:rsidRPr="00BA00AD">
        <w:rPr>
          <w:rFonts w:ascii="Times New Roman" w:hAnsi="Times New Roman"/>
          <w:b/>
          <w:szCs w:val="24"/>
        </w:rPr>
        <w:t>(Pasiūlymo forma)</w:t>
      </w:r>
    </w:p>
    <w:p w14:paraId="4507CF41" w14:textId="77777777" w:rsidR="0046785B" w:rsidRPr="00BA00AD" w:rsidRDefault="0046785B" w:rsidP="0046785B">
      <w:pPr>
        <w:ind w:left="-426"/>
        <w:jc w:val="center"/>
        <w:rPr>
          <w:rFonts w:ascii="Times New Roman" w:hAnsi="Times New Roman"/>
          <w:b/>
          <w:szCs w:val="24"/>
        </w:rPr>
      </w:pPr>
    </w:p>
    <w:p w14:paraId="57A6C3C8" w14:textId="77777777" w:rsidR="0046785B" w:rsidRPr="00BA00AD" w:rsidRDefault="0046785B" w:rsidP="0046785B">
      <w:pPr>
        <w:ind w:left="-426"/>
        <w:jc w:val="center"/>
        <w:rPr>
          <w:rFonts w:ascii="Times New Roman" w:hAnsi="Times New Roman"/>
          <w:b/>
          <w:szCs w:val="24"/>
        </w:rPr>
      </w:pPr>
      <w:r w:rsidRPr="00BA00AD">
        <w:rPr>
          <w:rFonts w:ascii="Times New Roman" w:hAnsi="Times New Roman"/>
          <w:b/>
          <w:szCs w:val="24"/>
        </w:rPr>
        <w:t>PASIŪLYMAS</w:t>
      </w:r>
    </w:p>
    <w:p w14:paraId="33B1C153" w14:textId="77777777" w:rsidR="0046785B" w:rsidRPr="00BA00AD" w:rsidRDefault="0046785B" w:rsidP="0046785B">
      <w:pPr>
        <w:ind w:left="-426"/>
        <w:rPr>
          <w:rFonts w:ascii="Times New Roman" w:hAnsi="Times New Roman"/>
          <w:b/>
          <w:szCs w:val="24"/>
        </w:rPr>
      </w:pPr>
    </w:p>
    <w:p w14:paraId="455255AF" w14:textId="77777777" w:rsidR="0046785B" w:rsidRPr="00BA00AD" w:rsidRDefault="0046785B" w:rsidP="0046785B">
      <w:pPr>
        <w:rPr>
          <w:rFonts w:ascii="Times New Roman" w:hAnsi="Times New Roman"/>
          <w:b/>
          <w:szCs w:val="24"/>
        </w:rPr>
      </w:pPr>
      <w:r w:rsidRPr="00BA00AD">
        <w:rPr>
          <w:rFonts w:ascii="Times New Roman" w:hAnsi="Times New Roman"/>
          <w:b/>
          <w:szCs w:val="24"/>
        </w:rPr>
        <w:t>BŪSTO DUOMENYS:</w:t>
      </w:r>
    </w:p>
    <w:tbl>
      <w:tblPr>
        <w:tblStyle w:val="Lentelstinklelis"/>
        <w:tblW w:w="0" w:type="auto"/>
        <w:jc w:val="center"/>
        <w:tblLook w:val="04A0" w:firstRow="1" w:lastRow="0" w:firstColumn="1" w:lastColumn="0" w:noHBand="0" w:noVBand="1"/>
      </w:tblPr>
      <w:tblGrid>
        <w:gridCol w:w="4814"/>
        <w:gridCol w:w="4814"/>
      </w:tblGrid>
      <w:tr w:rsidR="0046785B" w:rsidRPr="00BA00AD" w14:paraId="62BD4FB9" w14:textId="77777777" w:rsidTr="00A80DB2">
        <w:trPr>
          <w:jc w:val="center"/>
        </w:trPr>
        <w:tc>
          <w:tcPr>
            <w:tcW w:w="4814" w:type="dxa"/>
          </w:tcPr>
          <w:p w14:paraId="02ADEDD3" w14:textId="77777777" w:rsidR="0046785B" w:rsidRPr="00BA00AD" w:rsidRDefault="0046785B" w:rsidP="00A80DB2">
            <w:pPr>
              <w:rPr>
                <w:rFonts w:ascii="Times New Roman" w:hAnsi="Times New Roman"/>
                <w:b/>
                <w:szCs w:val="24"/>
              </w:rPr>
            </w:pPr>
            <w:r w:rsidRPr="00BA00AD">
              <w:rPr>
                <w:rFonts w:ascii="Times New Roman" w:hAnsi="Times New Roman"/>
                <w:szCs w:val="24"/>
              </w:rPr>
              <w:t>Adresas</w:t>
            </w:r>
          </w:p>
        </w:tc>
        <w:tc>
          <w:tcPr>
            <w:tcW w:w="4815" w:type="dxa"/>
          </w:tcPr>
          <w:p w14:paraId="6589638F" w14:textId="77777777" w:rsidR="0046785B" w:rsidRPr="00BA00AD" w:rsidRDefault="0046785B" w:rsidP="00A80DB2">
            <w:pPr>
              <w:rPr>
                <w:rFonts w:ascii="Times New Roman" w:hAnsi="Times New Roman"/>
                <w:b/>
                <w:szCs w:val="24"/>
              </w:rPr>
            </w:pPr>
          </w:p>
        </w:tc>
      </w:tr>
      <w:tr w:rsidR="0046785B" w:rsidRPr="00BA00AD" w14:paraId="7D3B0FCD" w14:textId="77777777" w:rsidTr="00A80DB2">
        <w:trPr>
          <w:jc w:val="center"/>
        </w:trPr>
        <w:tc>
          <w:tcPr>
            <w:tcW w:w="4814" w:type="dxa"/>
          </w:tcPr>
          <w:p w14:paraId="13A856D5" w14:textId="77777777" w:rsidR="0046785B" w:rsidRPr="00BA00AD" w:rsidRDefault="0046785B" w:rsidP="00A80DB2">
            <w:pPr>
              <w:rPr>
                <w:rFonts w:ascii="Times New Roman" w:hAnsi="Times New Roman"/>
                <w:b/>
                <w:szCs w:val="24"/>
              </w:rPr>
            </w:pPr>
            <w:r w:rsidRPr="00BA00AD">
              <w:rPr>
                <w:rFonts w:ascii="Times New Roman" w:hAnsi="Times New Roman"/>
                <w:szCs w:val="24"/>
              </w:rPr>
              <w:t>Naudingasis plotas, kv. m</w:t>
            </w:r>
          </w:p>
        </w:tc>
        <w:tc>
          <w:tcPr>
            <w:tcW w:w="4815" w:type="dxa"/>
          </w:tcPr>
          <w:p w14:paraId="3C17EF10" w14:textId="77777777" w:rsidR="0046785B" w:rsidRPr="00BA00AD" w:rsidRDefault="0046785B" w:rsidP="00A80DB2">
            <w:pPr>
              <w:rPr>
                <w:rFonts w:ascii="Times New Roman" w:hAnsi="Times New Roman"/>
                <w:b/>
                <w:szCs w:val="24"/>
              </w:rPr>
            </w:pPr>
          </w:p>
        </w:tc>
      </w:tr>
      <w:tr w:rsidR="0046785B" w:rsidRPr="00BA00AD" w14:paraId="25382929" w14:textId="77777777" w:rsidTr="00A80DB2">
        <w:trPr>
          <w:jc w:val="center"/>
        </w:trPr>
        <w:tc>
          <w:tcPr>
            <w:tcW w:w="4814" w:type="dxa"/>
          </w:tcPr>
          <w:p w14:paraId="5DDA2741" w14:textId="77777777" w:rsidR="0046785B" w:rsidRPr="00BA00AD" w:rsidRDefault="0046785B" w:rsidP="00A80DB2">
            <w:pPr>
              <w:rPr>
                <w:rFonts w:ascii="Times New Roman" w:hAnsi="Times New Roman"/>
                <w:b/>
                <w:szCs w:val="24"/>
              </w:rPr>
            </w:pPr>
            <w:r w:rsidRPr="00BA00AD">
              <w:rPr>
                <w:rFonts w:ascii="Times New Roman" w:hAnsi="Times New Roman"/>
                <w:szCs w:val="24"/>
              </w:rPr>
              <w:t>Kambarių skaičius, vnt.</w:t>
            </w:r>
          </w:p>
        </w:tc>
        <w:tc>
          <w:tcPr>
            <w:tcW w:w="4815" w:type="dxa"/>
          </w:tcPr>
          <w:p w14:paraId="1520C527" w14:textId="77777777" w:rsidR="0046785B" w:rsidRPr="00BA00AD" w:rsidRDefault="0046785B" w:rsidP="00A80DB2">
            <w:pPr>
              <w:rPr>
                <w:rFonts w:ascii="Times New Roman" w:hAnsi="Times New Roman"/>
                <w:b/>
                <w:szCs w:val="24"/>
              </w:rPr>
            </w:pPr>
          </w:p>
        </w:tc>
      </w:tr>
      <w:tr w:rsidR="0046785B" w:rsidRPr="00BA00AD" w14:paraId="656E04AF" w14:textId="77777777" w:rsidTr="00A80DB2">
        <w:trPr>
          <w:jc w:val="center"/>
        </w:trPr>
        <w:tc>
          <w:tcPr>
            <w:tcW w:w="4814" w:type="dxa"/>
          </w:tcPr>
          <w:p w14:paraId="768FC203" w14:textId="77777777" w:rsidR="0046785B" w:rsidRPr="00BA00AD" w:rsidRDefault="0046785B" w:rsidP="00A80DB2">
            <w:pPr>
              <w:rPr>
                <w:rFonts w:ascii="Times New Roman" w:hAnsi="Times New Roman"/>
                <w:b/>
                <w:szCs w:val="24"/>
              </w:rPr>
            </w:pPr>
            <w:r w:rsidRPr="00BA00AD">
              <w:rPr>
                <w:rFonts w:ascii="Times New Roman" w:hAnsi="Times New Roman"/>
                <w:szCs w:val="24"/>
              </w:rPr>
              <w:t>Aukštas</w:t>
            </w:r>
          </w:p>
        </w:tc>
        <w:tc>
          <w:tcPr>
            <w:tcW w:w="4815" w:type="dxa"/>
          </w:tcPr>
          <w:p w14:paraId="0412EF2B" w14:textId="77777777" w:rsidR="0046785B" w:rsidRPr="00BA00AD" w:rsidRDefault="0046785B" w:rsidP="00A80DB2">
            <w:pPr>
              <w:rPr>
                <w:rFonts w:ascii="Times New Roman" w:hAnsi="Times New Roman"/>
                <w:b/>
                <w:szCs w:val="24"/>
              </w:rPr>
            </w:pPr>
          </w:p>
        </w:tc>
      </w:tr>
      <w:tr w:rsidR="0046785B" w:rsidRPr="00BA00AD" w14:paraId="0DD63E28" w14:textId="77777777" w:rsidTr="00A80DB2">
        <w:trPr>
          <w:jc w:val="center"/>
        </w:trPr>
        <w:tc>
          <w:tcPr>
            <w:tcW w:w="4814" w:type="dxa"/>
          </w:tcPr>
          <w:p w14:paraId="48B69307" w14:textId="77777777" w:rsidR="0046785B" w:rsidRPr="00BA00AD" w:rsidRDefault="0046785B" w:rsidP="00A80DB2">
            <w:pPr>
              <w:rPr>
                <w:rFonts w:ascii="Times New Roman" w:hAnsi="Times New Roman"/>
                <w:b/>
                <w:szCs w:val="24"/>
              </w:rPr>
            </w:pPr>
            <w:r w:rsidRPr="00BA00AD">
              <w:rPr>
                <w:rFonts w:ascii="Times New Roman" w:hAnsi="Times New Roman"/>
                <w:szCs w:val="24"/>
              </w:rPr>
              <w:t>Namo statybos metai</w:t>
            </w:r>
          </w:p>
        </w:tc>
        <w:tc>
          <w:tcPr>
            <w:tcW w:w="4815" w:type="dxa"/>
          </w:tcPr>
          <w:p w14:paraId="1F334B23" w14:textId="77777777" w:rsidR="0046785B" w:rsidRPr="00BA00AD" w:rsidRDefault="0046785B" w:rsidP="00A80DB2">
            <w:pPr>
              <w:rPr>
                <w:rFonts w:ascii="Times New Roman" w:hAnsi="Times New Roman"/>
                <w:b/>
                <w:szCs w:val="24"/>
              </w:rPr>
            </w:pPr>
          </w:p>
        </w:tc>
      </w:tr>
      <w:tr w:rsidR="0046785B" w:rsidRPr="00BA00AD" w14:paraId="03BFACCA" w14:textId="77777777" w:rsidTr="00A80DB2">
        <w:trPr>
          <w:jc w:val="center"/>
        </w:trPr>
        <w:tc>
          <w:tcPr>
            <w:tcW w:w="4814" w:type="dxa"/>
          </w:tcPr>
          <w:p w14:paraId="6F1B4019" w14:textId="77777777" w:rsidR="0046785B" w:rsidRPr="00BA00AD" w:rsidRDefault="0046785B" w:rsidP="00A80DB2">
            <w:pPr>
              <w:rPr>
                <w:rFonts w:ascii="Times New Roman" w:hAnsi="Times New Roman"/>
                <w:szCs w:val="24"/>
              </w:rPr>
            </w:pPr>
            <w:r w:rsidRPr="00BA00AD">
              <w:rPr>
                <w:rFonts w:ascii="Times New Roman" w:hAnsi="Times New Roman"/>
                <w:szCs w:val="24"/>
              </w:rPr>
              <w:t>Namo tipas</w:t>
            </w:r>
          </w:p>
        </w:tc>
        <w:tc>
          <w:tcPr>
            <w:tcW w:w="4815" w:type="dxa"/>
          </w:tcPr>
          <w:p w14:paraId="0376E86F" w14:textId="77777777" w:rsidR="0046785B" w:rsidRPr="00BA00AD" w:rsidRDefault="0046785B" w:rsidP="00A80DB2">
            <w:pPr>
              <w:rPr>
                <w:rFonts w:ascii="Times New Roman" w:hAnsi="Times New Roman"/>
                <w:b/>
                <w:szCs w:val="24"/>
              </w:rPr>
            </w:pPr>
          </w:p>
        </w:tc>
      </w:tr>
      <w:tr w:rsidR="0046785B" w:rsidRPr="00BA00AD" w14:paraId="5BC9213B" w14:textId="77777777" w:rsidTr="00A80DB2">
        <w:trPr>
          <w:jc w:val="center"/>
        </w:trPr>
        <w:tc>
          <w:tcPr>
            <w:tcW w:w="4814" w:type="dxa"/>
          </w:tcPr>
          <w:p w14:paraId="6B547947" w14:textId="77777777" w:rsidR="0046785B" w:rsidRPr="00BA00AD" w:rsidRDefault="0046785B" w:rsidP="00A80DB2">
            <w:pPr>
              <w:rPr>
                <w:rFonts w:ascii="Times New Roman" w:hAnsi="Times New Roman"/>
                <w:szCs w:val="24"/>
              </w:rPr>
            </w:pPr>
            <w:r w:rsidRPr="00BA00AD">
              <w:rPr>
                <w:rFonts w:ascii="Times New Roman" w:hAnsi="Times New Roman"/>
                <w:szCs w:val="24"/>
              </w:rPr>
              <w:t>Energinio naudingumo klasė</w:t>
            </w:r>
          </w:p>
        </w:tc>
        <w:tc>
          <w:tcPr>
            <w:tcW w:w="4815" w:type="dxa"/>
          </w:tcPr>
          <w:p w14:paraId="22BD85F7" w14:textId="77777777" w:rsidR="0046785B" w:rsidRPr="00BA00AD" w:rsidRDefault="0046785B" w:rsidP="00A80DB2">
            <w:pPr>
              <w:rPr>
                <w:rFonts w:ascii="Times New Roman" w:hAnsi="Times New Roman"/>
                <w:b/>
                <w:szCs w:val="24"/>
              </w:rPr>
            </w:pPr>
          </w:p>
        </w:tc>
      </w:tr>
    </w:tbl>
    <w:p w14:paraId="4E0CBFBB" w14:textId="77777777" w:rsidR="0046785B" w:rsidRPr="00BA00AD" w:rsidRDefault="0046785B" w:rsidP="0046785B">
      <w:pPr>
        <w:jc w:val="both"/>
        <w:rPr>
          <w:rFonts w:ascii="Times New Roman" w:hAnsi="Times New Roman"/>
          <w:szCs w:val="24"/>
        </w:rPr>
      </w:pPr>
    </w:p>
    <w:p w14:paraId="5A2446F8" w14:textId="77777777" w:rsidR="0046785B" w:rsidRPr="00BA00AD" w:rsidRDefault="0046785B" w:rsidP="0046785B">
      <w:pPr>
        <w:jc w:val="both"/>
        <w:rPr>
          <w:rFonts w:ascii="Times New Roman" w:hAnsi="Times New Roman"/>
          <w:b/>
          <w:szCs w:val="24"/>
        </w:rPr>
      </w:pPr>
      <w:r w:rsidRPr="00BA00AD">
        <w:rPr>
          <w:rFonts w:ascii="Times New Roman" w:hAnsi="Times New Roman"/>
          <w:b/>
          <w:szCs w:val="24"/>
        </w:rPr>
        <w:t>KANDIDATO DUOMENYS:</w:t>
      </w:r>
    </w:p>
    <w:tbl>
      <w:tblPr>
        <w:tblStyle w:val="Lentelstinklelis"/>
        <w:tblW w:w="0" w:type="auto"/>
        <w:jc w:val="center"/>
        <w:tblLook w:val="04A0" w:firstRow="1" w:lastRow="0" w:firstColumn="1" w:lastColumn="0" w:noHBand="0" w:noVBand="1"/>
      </w:tblPr>
      <w:tblGrid>
        <w:gridCol w:w="4814"/>
        <w:gridCol w:w="4814"/>
      </w:tblGrid>
      <w:tr w:rsidR="0046785B" w:rsidRPr="00BA00AD" w14:paraId="76F0C4D2" w14:textId="77777777" w:rsidTr="00A80DB2">
        <w:trPr>
          <w:jc w:val="center"/>
        </w:trPr>
        <w:tc>
          <w:tcPr>
            <w:tcW w:w="4814" w:type="dxa"/>
          </w:tcPr>
          <w:p w14:paraId="3CC3705C" w14:textId="77777777" w:rsidR="0046785B" w:rsidRPr="00BA00AD" w:rsidRDefault="0046785B" w:rsidP="00A80DB2">
            <w:pPr>
              <w:jc w:val="both"/>
              <w:rPr>
                <w:rFonts w:ascii="Times New Roman" w:hAnsi="Times New Roman"/>
                <w:bCs/>
                <w:szCs w:val="24"/>
              </w:rPr>
            </w:pPr>
            <w:r w:rsidRPr="00BA00AD">
              <w:rPr>
                <w:rFonts w:ascii="Times New Roman" w:hAnsi="Times New Roman"/>
                <w:bCs/>
                <w:szCs w:val="24"/>
              </w:rPr>
              <w:t>Vardas, pavardė / Pavadinimas</w:t>
            </w:r>
          </w:p>
        </w:tc>
        <w:tc>
          <w:tcPr>
            <w:tcW w:w="4815" w:type="dxa"/>
          </w:tcPr>
          <w:p w14:paraId="30BA5237" w14:textId="77777777" w:rsidR="0046785B" w:rsidRPr="00BA00AD" w:rsidRDefault="0046785B" w:rsidP="00A80DB2">
            <w:pPr>
              <w:jc w:val="both"/>
              <w:rPr>
                <w:rFonts w:ascii="Times New Roman" w:hAnsi="Times New Roman"/>
                <w:b/>
                <w:szCs w:val="24"/>
              </w:rPr>
            </w:pPr>
          </w:p>
        </w:tc>
      </w:tr>
      <w:tr w:rsidR="0046785B" w:rsidRPr="00BA00AD" w14:paraId="5509561A" w14:textId="77777777" w:rsidTr="00A80DB2">
        <w:trPr>
          <w:jc w:val="center"/>
        </w:trPr>
        <w:tc>
          <w:tcPr>
            <w:tcW w:w="4814" w:type="dxa"/>
          </w:tcPr>
          <w:p w14:paraId="0DBB9903" w14:textId="77777777" w:rsidR="0046785B" w:rsidRPr="00BA00AD" w:rsidRDefault="0046785B" w:rsidP="00A80DB2">
            <w:pPr>
              <w:jc w:val="both"/>
              <w:rPr>
                <w:rFonts w:ascii="Times New Roman" w:hAnsi="Times New Roman"/>
                <w:bCs/>
                <w:szCs w:val="24"/>
              </w:rPr>
            </w:pPr>
            <w:r w:rsidRPr="00BA00AD">
              <w:rPr>
                <w:rFonts w:ascii="Times New Roman" w:hAnsi="Times New Roman"/>
                <w:bCs/>
                <w:szCs w:val="24"/>
              </w:rPr>
              <w:t>Asmens kodas / Kodas</w:t>
            </w:r>
          </w:p>
        </w:tc>
        <w:tc>
          <w:tcPr>
            <w:tcW w:w="4815" w:type="dxa"/>
          </w:tcPr>
          <w:p w14:paraId="70E9D124" w14:textId="77777777" w:rsidR="0046785B" w:rsidRPr="00BA00AD" w:rsidRDefault="0046785B" w:rsidP="00A80DB2">
            <w:pPr>
              <w:jc w:val="both"/>
              <w:rPr>
                <w:rFonts w:ascii="Times New Roman" w:hAnsi="Times New Roman"/>
                <w:b/>
                <w:szCs w:val="24"/>
              </w:rPr>
            </w:pPr>
          </w:p>
        </w:tc>
      </w:tr>
      <w:tr w:rsidR="0046785B" w:rsidRPr="00BA00AD" w14:paraId="7DBCE520" w14:textId="77777777" w:rsidTr="00A80DB2">
        <w:trPr>
          <w:jc w:val="center"/>
        </w:trPr>
        <w:tc>
          <w:tcPr>
            <w:tcW w:w="4814" w:type="dxa"/>
          </w:tcPr>
          <w:p w14:paraId="6238FF61" w14:textId="77777777" w:rsidR="0046785B" w:rsidRPr="00BA00AD" w:rsidRDefault="0046785B" w:rsidP="00A80DB2">
            <w:pPr>
              <w:jc w:val="both"/>
              <w:rPr>
                <w:rFonts w:ascii="Times New Roman" w:hAnsi="Times New Roman"/>
                <w:bCs/>
                <w:szCs w:val="24"/>
              </w:rPr>
            </w:pPr>
            <w:r w:rsidRPr="00BA00AD">
              <w:rPr>
                <w:rFonts w:ascii="Times New Roman" w:hAnsi="Times New Roman"/>
                <w:bCs/>
                <w:szCs w:val="24"/>
              </w:rPr>
              <w:t>Adresas</w:t>
            </w:r>
          </w:p>
        </w:tc>
        <w:tc>
          <w:tcPr>
            <w:tcW w:w="4815" w:type="dxa"/>
          </w:tcPr>
          <w:p w14:paraId="3FAA2792" w14:textId="77777777" w:rsidR="0046785B" w:rsidRPr="00BA00AD" w:rsidRDefault="0046785B" w:rsidP="00A80DB2">
            <w:pPr>
              <w:jc w:val="both"/>
              <w:rPr>
                <w:rFonts w:ascii="Times New Roman" w:hAnsi="Times New Roman"/>
                <w:b/>
                <w:szCs w:val="24"/>
              </w:rPr>
            </w:pPr>
          </w:p>
        </w:tc>
      </w:tr>
      <w:tr w:rsidR="0046785B" w:rsidRPr="00BA00AD" w14:paraId="41ED5EF8" w14:textId="77777777" w:rsidTr="00A80DB2">
        <w:trPr>
          <w:jc w:val="center"/>
        </w:trPr>
        <w:tc>
          <w:tcPr>
            <w:tcW w:w="4814" w:type="dxa"/>
          </w:tcPr>
          <w:p w14:paraId="52AEFBB4" w14:textId="77777777" w:rsidR="0046785B" w:rsidRPr="00BA00AD" w:rsidRDefault="0046785B" w:rsidP="00A80DB2">
            <w:pPr>
              <w:jc w:val="both"/>
              <w:rPr>
                <w:rFonts w:ascii="Times New Roman" w:hAnsi="Times New Roman"/>
                <w:bCs/>
                <w:szCs w:val="24"/>
              </w:rPr>
            </w:pPr>
            <w:r w:rsidRPr="00BA00AD">
              <w:rPr>
                <w:rFonts w:ascii="Times New Roman" w:hAnsi="Times New Roman"/>
                <w:bCs/>
                <w:szCs w:val="24"/>
              </w:rPr>
              <w:t>Tel. Nr., faks.</w:t>
            </w:r>
          </w:p>
        </w:tc>
        <w:tc>
          <w:tcPr>
            <w:tcW w:w="4815" w:type="dxa"/>
          </w:tcPr>
          <w:p w14:paraId="1DFB04A1" w14:textId="77777777" w:rsidR="0046785B" w:rsidRPr="00BA00AD" w:rsidRDefault="0046785B" w:rsidP="00A80DB2">
            <w:pPr>
              <w:jc w:val="both"/>
              <w:rPr>
                <w:rFonts w:ascii="Times New Roman" w:hAnsi="Times New Roman"/>
                <w:b/>
                <w:szCs w:val="24"/>
              </w:rPr>
            </w:pPr>
          </w:p>
        </w:tc>
      </w:tr>
      <w:tr w:rsidR="0046785B" w:rsidRPr="00BA00AD" w14:paraId="5921C9AC" w14:textId="77777777" w:rsidTr="00A80DB2">
        <w:trPr>
          <w:jc w:val="center"/>
        </w:trPr>
        <w:tc>
          <w:tcPr>
            <w:tcW w:w="4814" w:type="dxa"/>
          </w:tcPr>
          <w:p w14:paraId="4A6118B3" w14:textId="77777777" w:rsidR="0046785B" w:rsidRPr="00BA00AD" w:rsidRDefault="0046785B" w:rsidP="00A80DB2">
            <w:pPr>
              <w:jc w:val="both"/>
              <w:rPr>
                <w:rFonts w:ascii="Times New Roman" w:hAnsi="Times New Roman"/>
                <w:bCs/>
                <w:szCs w:val="24"/>
              </w:rPr>
            </w:pPr>
            <w:r w:rsidRPr="00BA00AD">
              <w:rPr>
                <w:rFonts w:ascii="Times New Roman" w:hAnsi="Times New Roman"/>
                <w:bCs/>
                <w:szCs w:val="24"/>
              </w:rPr>
              <w:t>El. paštas</w:t>
            </w:r>
          </w:p>
        </w:tc>
        <w:tc>
          <w:tcPr>
            <w:tcW w:w="4815" w:type="dxa"/>
          </w:tcPr>
          <w:p w14:paraId="09FD653F" w14:textId="77777777" w:rsidR="0046785B" w:rsidRPr="00BA00AD" w:rsidRDefault="0046785B" w:rsidP="00A80DB2">
            <w:pPr>
              <w:jc w:val="both"/>
              <w:rPr>
                <w:rFonts w:ascii="Times New Roman" w:hAnsi="Times New Roman"/>
                <w:b/>
                <w:szCs w:val="24"/>
              </w:rPr>
            </w:pPr>
          </w:p>
        </w:tc>
      </w:tr>
      <w:tr w:rsidR="0046785B" w:rsidRPr="00BA00AD" w14:paraId="37AD2ECA" w14:textId="77777777" w:rsidTr="00A80DB2">
        <w:trPr>
          <w:jc w:val="center"/>
        </w:trPr>
        <w:tc>
          <w:tcPr>
            <w:tcW w:w="4814" w:type="dxa"/>
          </w:tcPr>
          <w:p w14:paraId="0042B6A3" w14:textId="77777777" w:rsidR="0046785B" w:rsidRPr="00BA00AD" w:rsidRDefault="0046785B" w:rsidP="00A80DB2">
            <w:pPr>
              <w:jc w:val="both"/>
              <w:rPr>
                <w:rFonts w:ascii="Times New Roman" w:hAnsi="Times New Roman"/>
                <w:bCs/>
                <w:szCs w:val="24"/>
              </w:rPr>
            </w:pPr>
            <w:r w:rsidRPr="00BA00AD">
              <w:rPr>
                <w:rFonts w:ascii="Times New Roman" w:hAnsi="Times New Roman"/>
                <w:bCs/>
                <w:szCs w:val="24"/>
              </w:rPr>
              <w:t xml:space="preserve">Banko </w:t>
            </w:r>
            <w:proofErr w:type="spellStart"/>
            <w:r w:rsidRPr="00BA00AD">
              <w:rPr>
                <w:rFonts w:ascii="Times New Roman" w:hAnsi="Times New Roman"/>
                <w:bCs/>
                <w:szCs w:val="24"/>
              </w:rPr>
              <w:t>sąsk</w:t>
            </w:r>
            <w:proofErr w:type="spellEnd"/>
            <w:r w:rsidRPr="00BA00AD">
              <w:rPr>
                <w:rFonts w:ascii="Times New Roman" w:hAnsi="Times New Roman"/>
                <w:bCs/>
                <w:szCs w:val="24"/>
              </w:rPr>
              <w:t>. Nr., banko pavadinimas, banko kodas</w:t>
            </w:r>
          </w:p>
        </w:tc>
        <w:tc>
          <w:tcPr>
            <w:tcW w:w="4815" w:type="dxa"/>
          </w:tcPr>
          <w:p w14:paraId="1A6534F4" w14:textId="77777777" w:rsidR="0046785B" w:rsidRPr="00BA00AD" w:rsidRDefault="0046785B" w:rsidP="00A80DB2">
            <w:pPr>
              <w:jc w:val="both"/>
              <w:rPr>
                <w:rFonts w:ascii="Times New Roman" w:hAnsi="Times New Roman"/>
                <w:b/>
                <w:szCs w:val="24"/>
              </w:rPr>
            </w:pPr>
          </w:p>
        </w:tc>
      </w:tr>
    </w:tbl>
    <w:p w14:paraId="09E8BB6E" w14:textId="77777777" w:rsidR="0046785B" w:rsidRPr="00BA00AD" w:rsidRDefault="0046785B" w:rsidP="0046785B">
      <w:pPr>
        <w:jc w:val="both"/>
        <w:rPr>
          <w:rFonts w:ascii="Times New Roman" w:hAnsi="Times New Roman"/>
          <w:szCs w:val="24"/>
        </w:rPr>
      </w:pPr>
    </w:p>
    <w:p w14:paraId="406B31EB" w14:textId="77777777" w:rsidR="0046785B" w:rsidRPr="00BA00AD" w:rsidRDefault="0046785B" w:rsidP="0046785B">
      <w:pPr>
        <w:jc w:val="both"/>
        <w:rPr>
          <w:rFonts w:ascii="Times New Roman" w:hAnsi="Times New Roman"/>
          <w:b/>
          <w:szCs w:val="24"/>
        </w:rPr>
      </w:pPr>
      <w:r w:rsidRPr="00BA00AD">
        <w:rPr>
          <w:rFonts w:ascii="Times New Roman" w:hAnsi="Times New Roman"/>
          <w:b/>
          <w:szCs w:val="24"/>
        </w:rPr>
        <w:t>KAINA:</w:t>
      </w:r>
    </w:p>
    <w:tbl>
      <w:tblPr>
        <w:tblStyle w:val="Lentelstinklelis"/>
        <w:tblW w:w="0" w:type="auto"/>
        <w:jc w:val="center"/>
        <w:tblLook w:val="04A0" w:firstRow="1" w:lastRow="0" w:firstColumn="1" w:lastColumn="0" w:noHBand="0" w:noVBand="1"/>
      </w:tblPr>
      <w:tblGrid>
        <w:gridCol w:w="4814"/>
        <w:gridCol w:w="4814"/>
      </w:tblGrid>
      <w:tr w:rsidR="0046785B" w:rsidRPr="00BA00AD" w14:paraId="77DDC894" w14:textId="77777777" w:rsidTr="00A80DB2">
        <w:trPr>
          <w:jc w:val="center"/>
        </w:trPr>
        <w:tc>
          <w:tcPr>
            <w:tcW w:w="4814" w:type="dxa"/>
          </w:tcPr>
          <w:p w14:paraId="6B66DEBB" w14:textId="77777777" w:rsidR="0046785B" w:rsidRPr="00BA00AD" w:rsidRDefault="0046785B" w:rsidP="00A80DB2">
            <w:pPr>
              <w:jc w:val="both"/>
              <w:rPr>
                <w:rFonts w:ascii="Times New Roman" w:hAnsi="Times New Roman"/>
                <w:b/>
                <w:szCs w:val="24"/>
              </w:rPr>
            </w:pPr>
            <w:r w:rsidRPr="00BA00AD">
              <w:rPr>
                <w:rFonts w:ascii="Times New Roman" w:hAnsi="Times New Roman"/>
                <w:szCs w:val="24"/>
              </w:rPr>
              <w:t>Nuomojamo būsto 1 kv. m naudingojo ploto kaina už 1 mėnesį, Eur</w:t>
            </w:r>
          </w:p>
        </w:tc>
        <w:tc>
          <w:tcPr>
            <w:tcW w:w="4815" w:type="dxa"/>
          </w:tcPr>
          <w:p w14:paraId="647BAE62" w14:textId="77777777" w:rsidR="0046785B" w:rsidRPr="00BA00AD" w:rsidRDefault="0046785B" w:rsidP="00A80DB2">
            <w:pPr>
              <w:jc w:val="both"/>
              <w:rPr>
                <w:rFonts w:ascii="Times New Roman" w:hAnsi="Times New Roman"/>
                <w:b/>
                <w:szCs w:val="24"/>
              </w:rPr>
            </w:pPr>
          </w:p>
        </w:tc>
      </w:tr>
    </w:tbl>
    <w:p w14:paraId="1264D3F3" w14:textId="77777777" w:rsidR="0046785B" w:rsidRPr="00BA00AD" w:rsidRDefault="0046785B" w:rsidP="0046785B">
      <w:pPr>
        <w:jc w:val="both"/>
        <w:rPr>
          <w:rFonts w:ascii="Times New Roman" w:hAnsi="Times New Roman"/>
          <w:szCs w:val="24"/>
        </w:rPr>
      </w:pPr>
    </w:p>
    <w:p w14:paraId="4123C042" w14:textId="77777777" w:rsidR="0046785B" w:rsidRPr="00BA00AD" w:rsidRDefault="0046785B" w:rsidP="0046785B">
      <w:pPr>
        <w:jc w:val="both"/>
        <w:rPr>
          <w:rFonts w:ascii="Times New Roman" w:hAnsi="Times New Roman"/>
          <w:b/>
          <w:szCs w:val="24"/>
        </w:rPr>
      </w:pPr>
      <w:r w:rsidRPr="00BA00AD">
        <w:rPr>
          <w:rFonts w:ascii="Times New Roman" w:hAnsi="Times New Roman"/>
          <w:b/>
          <w:szCs w:val="24"/>
        </w:rPr>
        <w:t>BŪSTO APŽIŪRĖJIMO SĄLYGOS:</w:t>
      </w:r>
    </w:p>
    <w:tbl>
      <w:tblPr>
        <w:tblStyle w:val="Lentelstinklelis"/>
        <w:tblW w:w="0" w:type="auto"/>
        <w:jc w:val="center"/>
        <w:tblLook w:val="04A0" w:firstRow="1" w:lastRow="0" w:firstColumn="1" w:lastColumn="0" w:noHBand="0" w:noVBand="1"/>
      </w:tblPr>
      <w:tblGrid>
        <w:gridCol w:w="4814"/>
        <w:gridCol w:w="4814"/>
      </w:tblGrid>
      <w:tr w:rsidR="0046785B" w:rsidRPr="00BA00AD" w14:paraId="7EC70F33" w14:textId="77777777" w:rsidTr="00A80DB2">
        <w:trPr>
          <w:jc w:val="center"/>
        </w:trPr>
        <w:tc>
          <w:tcPr>
            <w:tcW w:w="4814" w:type="dxa"/>
          </w:tcPr>
          <w:p w14:paraId="1393798C" w14:textId="77777777" w:rsidR="0046785B" w:rsidRPr="00BA00AD" w:rsidRDefault="0046785B" w:rsidP="00A80DB2">
            <w:pPr>
              <w:jc w:val="both"/>
              <w:rPr>
                <w:rFonts w:ascii="Times New Roman" w:hAnsi="Times New Roman"/>
                <w:szCs w:val="24"/>
              </w:rPr>
            </w:pPr>
            <w:r w:rsidRPr="00BA00AD">
              <w:rPr>
                <w:rFonts w:ascii="Times New Roman" w:hAnsi="Times New Roman"/>
                <w:szCs w:val="24"/>
              </w:rPr>
              <w:t>Pageidaujamas laikas, kada galima apžiūrėti būstą</w:t>
            </w:r>
          </w:p>
        </w:tc>
        <w:tc>
          <w:tcPr>
            <w:tcW w:w="4815" w:type="dxa"/>
          </w:tcPr>
          <w:p w14:paraId="1BAAB3F9" w14:textId="77777777" w:rsidR="0046785B" w:rsidRPr="00BA00AD" w:rsidRDefault="0046785B" w:rsidP="00A80DB2">
            <w:pPr>
              <w:jc w:val="both"/>
              <w:rPr>
                <w:rFonts w:ascii="Times New Roman" w:hAnsi="Times New Roman"/>
                <w:szCs w:val="24"/>
              </w:rPr>
            </w:pPr>
          </w:p>
        </w:tc>
      </w:tr>
      <w:tr w:rsidR="0046785B" w:rsidRPr="00BA00AD" w14:paraId="4398E5B2" w14:textId="77777777" w:rsidTr="00A80DB2">
        <w:trPr>
          <w:jc w:val="center"/>
        </w:trPr>
        <w:tc>
          <w:tcPr>
            <w:tcW w:w="4814" w:type="dxa"/>
          </w:tcPr>
          <w:p w14:paraId="359F1D20" w14:textId="77777777" w:rsidR="0046785B" w:rsidRPr="00BA00AD" w:rsidRDefault="0046785B" w:rsidP="00A80DB2">
            <w:pPr>
              <w:jc w:val="both"/>
              <w:rPr>
                <w:rFonts w:ascii="Times New Roman" w:hAnsi="Times New Roman"/>
                <w:szCs w:val="24"/>
              </w:rPr>
            </w:pPr>
            <w:r w:rsidRPr="00BA00AD">
              <w:rPr>
                <w:rFonts w:ascii="Times New Roman" w:hAnsi="Times New Roman"/>
                <w:szCs w:val="24"/>
              </w:rPr>
              <w:t>Kontaktinio asmens vardas, pavardė, tel. Nr.</w:t>
            </w:r>
          </w:p>
        </w:tc>
        <w:tc>
          <w:tcPr>
            <w:tcW w:w="4815" w:type="dxa"/>
          </w:tcPr>
          <w:p w14:paraId="342D295F" w14:textId="77777777" w:rsidR="0046785B" w:rsidRPr="00BA00AD" w:rsidRDefault="0046785B" w:rsidP="00A80DB2">
            <w:pPr>
              <w:jc w:val="both"/>
              <w:rPr>
                <w:rFonts w:ascii="Times New Roman" w:hAnsi="Times New Roman"/>
                <w:szCs w:val="24"/>
              </w:rPr>
            </w:pPr>
          </w:p>
        </w:tc>
      </w:tr>
    </w:tbl>
    <w:p w14:paraId="5BB0C2BE" w14:textId="77777777" w:rsidR="0046785B" w:rsidRPr="00BA00AD" w:rsidRDefault="0046785B" w:rsidP="0046785B">
      <w:pPr>
        <w:jc w:val="both"/>
        <w:rPr>
          <w:rFonts w:ascii="Times New Roman" w:hAnsi="Times New Roman"/>
          <w:szCs w:val="24"/>
        </w:rPr>
      </w:pPr>
    </w:p>
    <w:p w14:paraId="272BCE23" w14:textId="77777777" w:rsidR="0046785B" w:rsidRPr="00BA00AD" w:rsidRDefault="0046785B" w:rsidP="0046785B">
      <w:pPr>
        <w:jc w:val="both"/>
        <w:rPr>
          <w:rFonts w:ascii="Times New Roman" w:hAnsi="Times New Roman"/>
          <w:b/>
          <w:szCs w:val="24"/>
        </w:rPr>
      </w:pPr>
      <w:r w:rsidRPr="00BA00AD">
        <w:rPr>
          <w:rFonts w:ascii="Times New Roman" w:hAnsi="Times New Roman"/>
          <w:b/>
          <w:szCs w:val="24"/>
        </w:rPr>
        <w:t>BŪSTO PERDAVIMO TERMINAS:</w:t>
      </w:r>
    </w:p>
    <w:tbl>
      <w:tblPr>
        <w:tblStyle w:val="Lentelstinklelis"/>
        <w:tblW w:w="0" w:type="auto"/>
        <w:jc w:val="center"/>
        <w:tblLook w:val="04A0" w:firstRow="1" w:lastRow="0" w:firstColumn="1" w:lastColumn="0" w:noHBand="0" w:noVBand="1"/>
      </w:tblPr>
      <w:tblGrid>
        <w:gridCol w:w="4814"/>
        <w:gridCol w:w="4814"/>
      </w:tblGrid>
      <w:tr w:rsidR="0046785B" w:rsidRPr="00BA00AD" w14:paraId="404D375D" w14:textId="77777777" w:rsidTr="00A80DB2">
        <w:trPr>
          <w:jc w:val="center"/>
        </w:trPr>
        <w:tc>
          <w:tcPr>
            <w:tcW w:w="4814" w:type="dxa"/>
          </w:tcPr>
          <w:p w14:paraId="568FE9C2" w14:textId="77777777" w:rsidR="0046785B" w:rsidRPr="00BA00AD" w:rsidRDefault="0046785B" w:rsidP="00A80DB2">
            <w:pPr>
              <w:jc w:val="both"/>
              <w:rPr>
                <w:rFonts w:ascii="Times New Roman" w:hAnsi="Times New Roman"/>
                <w:szCs w:val="24"/>
              </w:rPr>
            </w:pPr>
            <w:r w:rsidRPr="00BA00AD">
              <w:rPr>
                <w:rFonts w:ascii="Times New Roman" w:hAnsi="Times New Roman"/>
                <w:szCs w:val="24"/>
              </w:rPr>
              <w:t xml:space="preserve">Nurodyti terminą, bet ne ilgesnį kaip </w:t>
            </w:r>
            <w:r w:rsidRPr="00BA00AD">
              <w:rPr>
                <w:rFonts w:ascii="Times New Roman" w:hAnsi="Times New Roman"/>
                <w:szCs w:val="24"/>
                <w:lang w:val="en-US"/>
              </w:rPr>
              <w:t>1</w:t>
            </w:r>
            <w:r w:rsidRPr="00BA00AD">
              <w:rPr>
                <w:rFonts w:ascii="Times New Roman" w:hAnsi="Times New Roman"/>
                <w:szCs w:val="24"/>
              </w:rPr>
              <w:t xml:space="preserve"> mėn. nuo nuomos sutarties pasirašymo dienos</w:t>
            </w:r>
          </w:p>
        </w:tc>
        <w:tc>
          <w:tcPr>
            <w:tcW w:w="4815" w:type="dxa"/>
          </w:tcPr>
          <w:p w14:paraId="6A079788" w14:textId="77777777" w:rsidR="0046785B" w:rsidRPr="00BA00AD" w:rsidRDefault="0046785B" w:rsidP="00A80DB2">
            <w:pPr>
              <w:jc w:val="both"/>
              <w:rPr>
                <w:rFonts w:ascii="Times New Roman" w:hAnsi="Times New Roman"/>
                <w:szCs w:val="24"/>
              </w:rPr>
            </w:pPr>
          </w:p>
        </w:tc>
      </w:tr>
    </w:tbl>
    <w:p w14:paraId="6D51C765" w14:textId="77777777" w:rsidR="0046785B" w:rsidRPr="00BA00AD" w:rsidRDefault="0046785B" w:rsidP="0046785B">
      <w:pPr>
        <w:jc w:val="both"/>
        <w:rPr>
          <w:rFonts w:ascii="Times New Roman" w:hAnsi="Times New Roman"/>
          <w:szCs w:val="24"/>
        </w:rPr>
      </w:pPr>
    </w:p>
    <w:p w14:paraId="755B5B02" w14:textId="77777777" w:rsidR="0046785B" w:rsidRPr="00BA00AD" w:rsidRDefault="0046785B" w:rsidP="0046785B">
      <w:pPr>
        <w:jc w:val="both"/>
        <w:rPr>
          <w:rFonts w:ascii="Times New Roman" w:hAnsi="Times New Roman"/>
          <w:szCs w:val="24"/>
        </w:rPr>
      </w:pPr>
      <w:r w:rsidRPr="00BA00AD">
        <w:rPr>
          <w:rFonts w:ascii="Times New Roman" w:hAnsi="Times New Roman"/>
          <w:b/>
          <w:bCs/>
          <w:szCs w:val="24"/>
        </w:rPr>
        <w:t>PATVIRTINU,</w:t>
      </w:r>
      <w:r w:rsidRPr="00BA00AD">
        <w:rPr>
          <w:rFonts w:ascii="Times New Roman" w:hAnsi="Times New Roman"/>
          <w:szCs w:val="24"/>
        </w:rPr>
        <w:t xml:space="preserve"> kad:</w:t>
      </w:r>
    </w:p>
    <w:p w14:paraId="4CBF5C87" w14:textId="77777777" w:rsidR="0046785B" w:rsidRPr="00BA00AD" w:rsidRDefault="0046785B" w:rsidP="0046785B">
      <w:pPr>
        <w:numPr>
          <w:ilvl w:val="0"/>
          <w:numId w:val="4"/>
        </w:numPr>
        <w:contextualSpacing/>
        <w:jc w:val="both"/>
        <w:rPr>
          <w:rFonts w:ascii="Times New Roman" w:hAnsi="Times New Roman"/>
          <w:szCs w:val="24"/>
        </w:rPr>
      </w:pPr>
      <w:r w:rsidRPr="00BA00AD">
        <w:rPr>
          <w:rFonts w:ascii="Times New Roman" w:hAnsi="Times New Roman"/>
          <w:szCs w:val="24"/>
        </w:rPr>
        <w:t>pasiūlymas atitinka pirkimo dokumentų reikalavimus ir sąlygas;</w:t>
      </w:r>
    </w:p>
    <w:p w14:paraId="644D8A2C" w14:textId="77777777" w:rsidR="0046785B" w:rsidRPr="00BA00AD" w:rsidRDefault="0046785B" w:rsidP="0046785B">
      <w:pPr>
        <w:numPr>
          <w:ilvl w:val="0"/>
          <w:numId w:val="4"/>
        </w:numPr>
        <w:contextualSpacing/>
        <w:jc w:val="both"/>
        <w:rPr>
          <w:rFonts w:ascii="Times New Roman" w:hAnsi="Times New Roman"/>
          <w:szCs w:val="24"/>
        </w:rPr>
      </w:pPr>
      <w:r w:rsidRPr="00BA00AD">
        <w:rPr>
          <w:rFonts w:ascii="Times New Roman" w:hAnsi="Times New Roman"/>
          <w:szCs w:val="24"/>
        </w:rPr>
        <w:t>už būsto komunalinius mokesčius nėra skolų;</w:t>
      </w:r>
    </w:p>
    <w:p w14:paraId="0DBA9FBE" w14:textId="77777777" w:rsidR="0046785B" w:rsidRPr="00BA00AD" w:rsidRDefault="0046785B" w:rsidP="0046785B">
      <w:pPr>
        <w:numPr>
          <w:ilvl w:val="0"/>
          <w:numId w:val="4"/>
        </w:numPr>
        <w:contextualSpacing/>
        <w:jc w:val="both"/>
        <w:rPr>
          <w:rFonts w:ascii="Times New Roman" w:hAnsi="Times New Roman"/>
          <w:szCs w:val="24"/>
        </w:rPr>
      </w:pPr>
      <w:r w:rsidRPr="00BA00AD">
        <w:rPr>
          <w:rFonts w:ascii="Times New Roman" w:hAnsi="Times New Roman"/>
          <w:szCs w:val="24"/>
        </w:rPr>
        <w:t>iki bus sudaryta oficiali nuomos sutartis, šis pasiūlymas galioja kaip įpareigojanti sutartis;</w:t>
      </w:r>
    </w:p>
    <w:p w14:paraId="4B8EE2C3" w14:textId="77777777" w:rsidR="0046785B" w:rsidRPr="00BA00AD" w:rsidRDefault="0046785B" w:rsidP="0046785B">
      <w:pPr>
        <w:numPr>
          <w:ilvl w:val="0"/>
          <w:numId w:val="4"/>
        </w:numPr>
        <w:contextualSpacing/>
        <w:jc w:val="both"/>
        <w:rPr>
          <w:rFonts w:ascii="Times New Roman" w:hAnsi="Times New Roman"/>
          <w:szCs w:val="24"/>
        </w:rPr>
      </w:pPr>
      <w:r w:rsidRPr="00BA00AD">
        <w:rPr>
          <w:rFonts w:ascii="Times New Roman" w:hAnsi="Times New Roman"/>
          <w:szCs w:val="24"/>
        </w:rPr>
        <w:t>pasiūlyme pateikta informacija yra teisinga.</w:t>
      </w:r>
    </w:p>
    <w:p w14:paraId="439E2928" w14:textId="77777777" w:rsidR="0046785B" w:rsidRPr="00BA00AD" w:rsidRDefault="0046785B" w:rsidP="0046785B">
      <w:pPr>
        <w:jc w:val="both"/>
        <w:rPr>
          <w:rFonts w:ascii="Times New Roman" w:hAnsi="Times New Roman"/>
          <w:b/>
          <w:bCs/>
          <w:szCs w:val="24"/>
        </w:rPr>
      </w:pPr>
    </w:p>
    <w:p w14:paraId="259DC6F7" w14:textId="77777777" w:rsidR="0046785B" w:rsidRPr="00BA00AD" w:rsidRDefault="0046785B" w:rsidP="0046785B">
      <w:pPr>
        <w:jc w:val="both"/>
        <w:rPr>
          <w:rFonts w:ascii="Times New Roman" w:hAnsi="Times New Roman"/>
          <w:szCs w:val="24"/>
        </w:rPr>
      </w:pPr>
      <w:r w:rsidRPr="00BA00AD">
        <w:rPr>
          <w:rFonts w:ascii="Times New Roman" w:hAnsi="Times New Roman"/>
          <w:b/>
          <w:bCs/>
          <w:szCs w:val="24"/>
        </w:rPr>
        <w:t>SUTINKU,</w:t>
      </w:r>
      <w:r w:rsidRPr="00BA00AD">
        <w:rPr>
          <w:rFonts w:ascii="Times New Roman" w:hAnsi="Times New Roman"/>
          <w:szCs w:val="24"/>
        </w:rPr>
        <w:t xml:space="preserve"> kad:</w:t>
      </w:r>
    </w:p>
    <w:p w14:paraId="30E6A6A2" w14:textId="77777777" w:rsidR="0046785B" w:rsidRPr="00BA00AD" w:rsidRDefault="0046785B" w:rsidP="0046785B">
      <w:pPr>
        <w:numPr>
          <w:ilvl w:val="0"/>
          <w:numId w:val="5"/>
        </w:numPr>
        <w:contextualSpacing/>
        <w:jc w:val="both"/>
        <w:rPr>
          <w:rFonts w:ascii="Times New Roman" w:hAnsi="Times New Roman"/>
          <w:szCs w:val="24"/>
        </w:rPr>
      </w:pPr>
      <w:r w:rsidRPr="00BA00AD">
        <w:rPr>
          <w:rFonts w:ascii="Times New Roman" w:hAnsi="Times New Roman"/>
          <w:szCs w:val="24"/>
        </w:rPr>
        <w:t>mano pasiūlytas būstas būtų fotografuojamas ir aprašoma jo būklė;</w:t>
      </w:r>
    </w:p>
    <w:p w14:paraId="1B935179" w14:textId="77777777" w:rsidR="0046785B" w:rsidRPr="00BA00AD" w:rsidRDefault="0046785B" w:rsidP="0046785B">
      <w:pPr>
        <w:numPr>
          <w:ilvl w:val="0"/>
          <w:numId w:val="5"/>
        </w:numPr>
        <w:contextualSpacing/>
        <w:jc w:val="both"/>
        <w:rPr>
          <w:rFonts w:ascii="Times New Roman" w:hAnsi="Times New Roman"/>
          <w:szCs w:val="24"/>
        </w:rPr>
      </w:pPr>
      <w:r w:rsidRPr="00BA00AD">
        <w:rPr>
          <w:rFonts w:ascii="Times New Roman" w:hAnsi="Times New Roman"/>
          <w:szCs w:val="24"/>
        </w:rPr>
        <w:lastRenderedPageBreak/>
        <w:t>būtų atliekamas turto vertinimas (LR Turto ir verslo vertinimo pagrindų įstatyme nustatyta tvarka).</w:t>
      </w:r>
    </w:p>
    <w:p w14:paraId="7DA94068" w14:textId="77777777" w:rsidR="0046785B" w:rsidRPr="00BA00AD" w:rsidRDefault="0046785B" w:rsidP="0046785B">
      <w:pPr>
        <w:jc w:val="both"/>
        <w:rPr>
          <w:rFonts w:ascii="Times New Roman" w:hAnsi="Times New Roman"/>
          <w:b/>
          <w:bCs/>
          <w:szCs w:val="24"/>
        </w:rPr>
      </w:pPr>
    </w:p>
    <w:p w14:paraId="6118D17C" w14:textId="77777777" w:rsidR="0046785B" w:rsidRPr="00BA00AD" w:rsidRDefault="0046785B" w:rsidP="0046785B">
      <w:pPr>
        <w:jc w:val="both"/>
        <w:rPr>
          <w:rFonts w:ascii="Times New Roman" w:hAnsi="Times New Roman"/>
          <w:szCs w:val="24"/>
        </w:rPr>
      </w:pPr>
      <w:r w:rsidRPr="00BA00AD">
        <w:rPr>
          <w:rFonts w:ascii="Times New Roman" w:hAnsi="Times New Roman"/>
          <w:b/>
          <w:bCs/>
          <w:szCs w:val="24"/>
        </w:rPr>
        <w:t xml:space="preserve">ŽINAU, </w:t>
      </w:r>
      <w:r w:rsidRPr="00BA00AD">
        <w:rPr>
          <w:rFonts w:ascii="Times New Roman" w:hAnsi="Times New Roman"/>
          <w:szCs w:val="24"/>
        </w:rPr>
        <w:t>kad</w:t>
      </w:r>
    </w:p>
    <w:p w14:paraId="10297E0E" w14:textId="77777777" w:rsidR="0046785B" w:rsidRPr="00BA00AD" w:rsidRDefault="0046785B" w:rsidP="0046785B">
      <w:pPr>
        <w:numPr>
          <w:ilvl w:val="0"/>
          <w:numId w:val="7"/>
        </w:numPr>
        <w:contextualSpacing/>
        <w:jc w:val="both"/>
        <w:rPr>
          <w:rFonts w:ascii="Times New Roman" w:hAnsi="Times New Roman"/>
          <w:szCs w:val="24"/>
        </w:rPr>
      </w:pPr>
      <w:r w:rsidRPr="00BA00AD">
        <w:rPr>
          <w:rFonts w:ascii="Times New Roman" w:hAnsi="Times New Roman"/>
          <w:szCs w:val="24"/>
        </w:rPr>
        <w:t>po derybų ir pasiūlymų eilės sudarymo, nepagrįstai atsisakius sudaryti nuomos sutartį, privalėsiu sumokėti 50 proc. perkančiosios organizacijos patirtų turto vertinimo išlaidų;</w:t>
      </w:r>
    </w:p>
    <w:p w14:paraId="22D5AA2B" w14:textId="77777777" w:rsidR="0046785B" w:rsidRPr="00BA00AD" w:rsidRDefault="0046785B" w:rsidP="0046785B">
      <w:pPr>
        <w:numPr>
          <w:ilvl w:val="0"/>
          <w:numId w:val="6"/>
        </w:numPr>
        <w:contextualSpacing/>
        <w:jc w:val="both"/>
        <w:rPr>
          <w:rFonts w:ascii="Times New Roman" w:hAnsi="Times New Roman"/>
          <w:szCs w:val="24"/>
        </w:rPr>
      </w:pPr>
      <w:r w:rsidRPr="00BA00AD">
        <w:rPr>
          <w:rFonts w:ascii="Times New Roman" w:hAnsi="Times New Roman"/>
          <w:szCs w:val="24"/>
        </w:rPr>
        <w:t>po priimto sprendimo dėl būsto nuomos, nepagrįstai atsisakius sudaryti nuomos sutartį, privalėsiu sumokėti 100 proc. perkančiosios organizacijos patirtų turto vertinimo išlaidų ir atlyginti visus tiesioginius ir netiesioginius perkančiosios organizacijos patirtus nuostolius.</w:t>
      </w:r>
    </w:p>
    <w:p w14:paraId="79EDE73E" w14:textId="77777777" w:rsidR="0046785B" w:rsidRPr="00BA00AD" w:rsidRDefault="0046785B" w:rsidP="0046785B">
      <w:pPr>
        <w:jc w:val="both"/>
        <w:rPr>
          <w:rFonts w:ascii="Times New Roman" w:hAnsi="Times New Roman"/>
          <w:szCs w:val="24"/>
        </w:rPr>
      </w:pPr>
    </w:p>
    <w:p w14:paraId="36CD3B7F" w14:textId="77777777" w:rsidR="0046785B" w:rsidRPr="00BA00AD" w:rsidRDefault="0046785B" w:rsidP="0046785B">
      <w:pPr>
        <w:jc w:val="both"/>
        <w:rPr>
          <w:rFonts w:ascii="Times New Roman" w:hAnsi="Times New Roman"/>
          <w:b/>
          <w:bCs/>
          <w:szCs w:val="24"/>
        </w:rPr>
      </w:pPr>
      <w:r w:rsidRPr="00BA00AD">
        <w:rPr>
          <w:rFonts w:ascii="Times New Roman" w:hAnsi="Times New Roman"/>
          <w:b/>
          <w:bCs/>
          <w:szCs w:val="24"/>
        </w:rPr>
        <w:t>PRIDEDAMA:</w:t>
      </w:r>
    </w:p>
    <w:p w14:paraId="7A704848" w14:textId="77777777" w:rsidR="0046785B" w:rsidRPr="00BA00AD" w:rsidRDefault="0046785B" w:rsidP="0046785B">
      <w:pPr>
        <w:pStyle w:val="Sraopastraipa"/>
        <w:numPr>
          <w:ilvl w:val="0"/>
          <w:numId w:val="9"/>
        </w:numPr>
        <w:jc w:val="both"/>
        <w:rPr>
          <w:rFonts w:ascii="Times New Roman" w:hAnsi="Times New Roman"/>
          <w:szCs w:val="24"/>
        </w:rPr>
      </w:pPr>
      <w:r w:rsidRPr="00BA00AD">
        <w:rPr>
          <w:rFonts w:ascii="Times New Roman" w:hAnsi="Times New Roman"/>
          <w:szCs w:val="24"/>
        </w:rPr>
        <w:t>(Dokumento data, pavadinimas, Nr.), _______ lapas, -ai, ų.</w:t>
      </w:r>
    </w:p>
    <w:p w14:paraId="4091E77F" w14:textId="77777777" w:rsidR="0046785B" w:rsidRPr="00BA00AD" w:rsidRDefault="0046785B" w:rsidP="0046785B">
      <w:pPr>
        <w:pStyle w:val="Sraopastraipa"/>
        <w:numPr>
          <w:ilvl w:val="0"/>
          <w:numId w:val="9"/>
        </w:numPr>
        <w:jc w:val="both"/>
        <w:rPr>
          <w:rFonts w:ascii="Times New Roman" w:hAnsi="Times New Roman"/>
          <w:szCs w:val="24"/>
        </w:rPr>
      </w:pPr>
      <w:r w:rsidRPr="00BA00AD">
        <w:rPr>
          <w:rFonts w:ascii="Times New Roman" w:hAnsi="Times New Roman"/>
          <w:szCs w:val="24"/>
        </w:rPr>
        <w:t>(Dokumento data, pavadinimas, Nr.), _______ lapas, -ai, ų.</w:t>
      </w:r>
    </w:p>
    <w:p w14:paraId="386AB7FF" w14:textId="77777777" w:rsidR="0046785B" w:rsidRPr="00BA00AD" w:rsidRDefault="0046785B" w:rsidP="0046785B">
      <w:pPr>
        <w:jc w:val="both"/>
        <w:rPr>
          <w:rFonts w:ascii="Times New Roman" w:hAnsi="Times New Roman"/>
          <w:b/>
          <w:bCs/>
          <w:szCs w:val="24"/>
        </w:rPr>
      </w:pPr>
    </w:p>
    <w:p w14:paraId="712188B3" w14:textId="77777777" w:rsidR="0046785B" w:rsidRPr="00BA00AD" w:rsidRDefault="0046785B" w:rsidP="0046785B">
      <w:pPr>
        <w:jc w:val="both"/>
        <w:rPr>
          <w:rFonts w:ascii="Times New Roman" w:hAnsi="Times New Roman"/>
          <w:b/>
          <w:bCs/>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46785B" w:rsidRPr="00BA00AD" w14:paraId="111C8C8A" w14:textId="77777777" w:rsidTr="00A80DB2">
        <w:tc>
          <w:tcPr>
            <w:tcW w:w="3209" w:type="dxa"/>
          </w:tcPr>
          <w:p w14:paraId="2E863DC7" w14:textId="77777777" w:rsidR="0046785B" w:rsidRPr="00BA00AD" w:rsidRDefault="0046785B" w:rsidP="00A80DB2">
            <w:pPr>
              <w:jc w:val="both"/>
              <w:rPr>
                <w:rFonts w:ascii="Times New Roman" w:hAnsi="Times New Roman"/>
                <w:szCs w:val="24"/>
              </w:rPr>
            </w:pPr>
            <w:r w:rsidRPr="00BA00AD">
              <w:rPr>
                <w:rFonts w:ascii="Times New Roman" w:hAnsi="Times New Roman"/>
                <w:szCs w:val="24"/>
              </w:rPr>
              <w:t>(Pareigos)</w:t>
            </w:r>
          </w:p>
        </w:tc>
        <w:tc>
          <w:tcPr>
            <w:tcW w:w="3210" w:type="dxa"/>
          </w:tcPr>
          <w:p w14:paraId="6EFCD3C8" w14:textId="77777777" w:rsidR="0046785B" w:rsidRPr="00BA00AD" w:rsidRDefault="0046785B" w:rsidP="00A80DB2">
            <w:pPr>
              <w:jc w:val="center"/>
              <w:rPr>
                <w:rFonts w:ascii="Times New Roman" w:hAnsi="Times New Roman"/>
                <w:szCs w:val="24"/>
              </w:rPr>
            </w:pPr>
            <w:r w:rsidRPr="00BA00AD">
              <w:rPr>
                <w:rFonts w:ascii="Times New Roman" w:hAnsi="Times New Roman"/>
                <w:szCs w:val="24"/>
              </w:rPr>
              <w:t>(Parašas)</w:t>
            </w:r>
          </w:p>
        </w:tc>
        <w:tc>
          <w:tcPr>
            <w:tcW w:w="3210" w:type="dxa"/>
          </w:tcPr>
          <w:p w14:paraId="74558D59" w14:textId="77777777" w:rsidR="0046785B" w:rsidRPr="00BA00AD" w:rsidRDefault="0046785B" w:rsidP="00A80DB2">
            <w:pPr>
              <w:jc w:val="right"/>
              <w:rPr>
                <w:rFonts w:ascii="Times New Roman" w:hAnsi="Times New Roman"/>
                <w:szCs w:val="24"/>
                <w:vertAlign w:val="subscript"/>
              </w:rPr>
            </w:pPr>
            <w:r w:rsidRPr="00BA00AD">
              <w:rPr>
                <w:rFonts w:ascii="Times New Roman" w:hAnsi="Times New Roman"/>
                <w:szCs w:val="24"/>
              </w:rPr>
              <w:t>(Vardas, pavardė)</w:t>
            </w:r>
          </w:p>
        </w:tc>
      </w:tr>
    </w:tbl>
    <w:p w14:paraId="0F4851B1" w14:textId="77777777" w:rsidR="0046785B" w:rsidRPr="00BA00AD" w:rsidRDefault="0046785B" w:rsidP="0046785B">
      <w:pPr>
        <w:jc w:val="both"/>
        <w:rPr>
          <w:rFonts w:ascii="Times New Roman" w:hAnsi="Times New Roman"/>
          <w:szCs w:val="24"/>
        </w:rPr>
      </w:pPr>
    </w:p>
    <w:p w14:paraId="42CE3DA5" w14:textId="77777777" w:rsidR="002755FF" w:rsidRPr="0046785B" w:rsidRDefault="002755FF" w:rsidP="0046785B"/>
    <w:sectPr w:rsidR="002755FF" w:rsidRPr="0046785B" w:rsidSect="0046785B">
      <w:headerReference w:type="default" r:id="rId8"/>
      <w:footerReference w:type="first" r:id="rId9"/>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CEC04" w14:textId="77777777" w:rsidR="00F02675" w:rsidRDefault="00F02675">
      <w:r>
        <w:separator/>
      </w:r>
    </w:p>
  </w:endnote>
  <w:endnote w:type="continuationSeparator" w:id="0">
    <w:p w14:paraId="06BDD734" w14:textId="77777777" w:rsidR="00F02675" w:rsidRDefault="00F02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96AF" w14:textId="77777777" w:rsidR="002755FF" w:rsidRPr="00D8485E" w:rsidRDefault="002755FF" w:rsidP="00D848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9378C" w14:textId="77777777" w:rsidR="00F02675" w:rsidRDefault="00F02675">
      <w:r>
        <w:separator/>
      </w:r>
    </w:p>
  </w:footnote>
  <w:footnote w:type="continuationSeparator" w:id="0">
    <w:p w14:paraId="68012451" w14:textId="77777777" w:rsidR="00F02675" w:rsidRDefault="00F02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C325" w14:textId="77777777" w:rsidR="002755FF" w:rsidRDefault="002755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653E"/>
    <w:multiLevelType w:val="hybridMultilevel"/>
    <w:tmpl w:val="B508A38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334C3308"/>
    <w:multiLevelType w:val="hybridMultilevel"/>
    <w:tmpl w:val="0D8CEE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6892B8E"/>
    <w:multiLevelType w:val="hybridMultilevel"/>
    <w:tmpl w:val="E0F6C0B4"/>
    <w:lvl w:ilvl="0" w:tplc="44E8F628">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5401768F"/>
    <w:multiLevelType w:val="hybridMultilevel"/>
    <w:tmpl w:val="5858A1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07D60DB"/>
    <w:multiLevelType w:val="hybridMultilevel"/>
    <w:tmpl w:val="FCA4ED62"/>
    <w:lvl w:ilvl="0" w:tplc="6E182DD0">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5" w15:restartNumberingAfterBreak="0">
    <w:nsid w:val="69A06D3D"/>
    <w:multiLevelType w:val="hybridMultilevel"/>
    <w:tmpl w:val="13506A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2B72406"/>
    <w:multiLevelType w:val="hybridMultilevel"/>
    <w:tmpl w:val="06EAC1EE"/>
    <w:lvl w:ilvl="0" w:tplc="821AA0D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7" w15:restartNumberingAfterBreak="0">
    <w:nsid w:val="75F64023"/>
    <w:multiLevelType w:val="hybridMultilevel"/>
    <w:tmpl w:val="A4D40878"/>
    <w:lvl w:ilvl="0" w:tplc="F47CCF9E">
      <w:start w:val="1"/>
      <w:numFmt w:val="decimal"/>
      <w:lvlText w:val="%1."/>
      <w:lvlJc w:val="left"/>
      <w:pPr>
        <w:ind w:left="1619" w:hanging="360"/>
      </w:pPr>
      <w:rPr>
        <w:rFonts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abstractNum w:abstractNumId="8" w15:restartNumberingAfterBreak="0">
    <w:nsid w:val="7C452C00"/>
    <w:multiLevelType w:val="hybridMultilevel"/>
    <w:tmpl w:val="44E2183E"/>
    <w:lvl w:ilvl="0" w:tplc="49D86878">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FE13217"/>
    <w:multiLevelType w:val="hybridMultilevel"/>
    <w:tmpl w:val="1E90C394"/>
    <w:lvl w:ilvl="0" w:tplc="310E4EB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16cid:durableId="68624947">
    <w:abstractNumId w:val="6"/>
  </w:num>
  <w:num w:numId="2" w16cid:durableId="761875868">
    <w:abstractNumId w:val="2"/>
  </w:num>
  <w:num w:numId="3" w16cid:durableId="615018227">
    <w:abstractNumId w:val="4"/>
  </w:num>
  <w:num w:numId="4" w16cid:durableId="287011579">
    <w:abstractNumId w:val="0"/>
  </w:num>
  <w:num w:numId="5" w16cid:durableId="747382609">
    <w:abstractNumId w:val="3"/>
  </w:num>
  <w:num w:numId="6" w16cid:durableId="1670016879">
    <w:abstractNumId w:val="5"/>
  </w:num>
  <w:num w:numId="7" w16cid:durableId="2025011967">
    <w:abstractNumId w:val="1"/>
  </w:num>
  <w:num w:numId="8" w16cid:durableId="1539970035">
    <w:abstractNumId w:val="7"/>
  </w:num>
  <w:num w:numId="9" w16cid:durableId="1361515488">
    <w:abstractNumId w:val="8"/>
  </w:num>
  <w:num w:numId="10" w16cid:durableId="9204045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63"/>
    <w:rsid w:val="000026AE"/>
    <w:rsid w:val="00006211"/>
    <w:rsid w:val="00030C25"/>
    <w:rsid w:val="00030CBB"/>
    <w:rsid w:val="000345BA"/>
    <w:rsid w:val="00034D34"/>
    <w:rsid w:val="0003502B"/>
    <w:rsid w:val="0004089E"/>
    <w:rsid w:val="00040ABA"/>
    <w:rsid w:val="0005338C"/>
    <w:rsid w:val="00055BD1"/>
    <w:rsid w:val="00055BE2"/>
    <w:rsid w:val="00056EE1"/>
    <w:rsid w:val="0005703F"/>
    <w:rsid w:val="00070764"/>
    <w:rsid w:val="0007082E"/>
    <w:rsid w:val="00072F1B"/>
    <w:rsid w:val="0007706C"/>
    <w:rsid w:val="0008042D"/>
    <w:rsid w:val="000855F8"/>
    <w:rsid w:val="00096DB7"/>
    <w:rsid w:val="000A3956"/>
    <w:rsid w:val="000A50C9"/>
    <w:rsid w:val="000A577B"/>
    <w:rsid w:val="000B28A7"/>
    <w:rsid w:val="000B4DE6"/>
    <w:rsid w:val="000B6A08"/>
    <w:rsid w:val="000B7A2D"/>
    <w:rsid w:val="000C21A1"/>
    <w:rsid w:val="000C3ED5"/>
    <w:rsid w:val="000C6E0E"/>
    <w:rsid w:val="000D05CB"/>
    <w:rsid w:val="000E25E6"/>
    <w:rsid w:val="000F0C2C"/>
    <w:rsid w:val="00100985"/>
    <w:rsid w:val="001043A9"/>
    <w:rsid w:val="00105110"/>
    <w:rsid w:val="001233F3"/>
    <w:rsid w:val="001268D1"/>
    <w:rsid w:val="00140FE3"/>
    <w:rsid w:val="00152FF3"/>
    <w:rsid w:val="00153A60"/>
    <w:rsid w:val="001577EF"/>
    <w:rsid w:val="001579A2"/>
    <w:rsid w:val="00174C6B"/>
    <w:rsid w:val="00180CC7"/>
    <w:rsid w:val="001A00F2"/>
    <w:rsid w:val="001B0D97"/>
    <w:rsid w:val="001B10A0"/>
    <w:rsid w:val="001B284C"/>
    <w:rsid w:val="001B2D0D"/>
    <w:rsid w:val="001C02B8"/>
    <w:rsid w:val="001D616C"/>
    <w:rsid w:val="001E0562"/>
    <w:rsid w:val="001E5DB3"/>
    <w:rsid w:val="001E679E"/>
    <w:rsid w:val="001F3924"/>
    <w:rsid w:val="001F6F6F"/>
    <w:rsid w:val="00202483"/>
    <w:rsid w:val="002151C4"/>
    <w:rsid w:val="002203A8"/>
    <w:rsid w:val="002252A3"/>
    <w:rsid w:val="00235EAA"/>
    <w:rsid w:val="002379AE"/>
    <w:rsid w:val="00240709"/>
    <w:rsid w:val="00242A99"/>
    <w:rsid w:val="00243E3C"/>
    <w:rsid w:val="00244809"/>
    <w:rsid w:val="00257A10"/>
    <w:rsid w:val="0026251F"/>
    <w:rsid w:val="00263AD1"/>
    <w:rsid w:val="00264CDC"/>
    <w:rsid w:val="00267BBF"/>
    <w:rsid w:val="00270ADB"/>
    <w:rsid w:val="002755FF"/>
    <w:rsid w:val="00283AF0"/>
    <w:rsid w:val="002A1C3F"/>
    <w:rsid w:val="002B50EB"/>
    <w:rsid w:val="002B66DD"/>
    <w:rsid w:val="002B6742"/>
    <w:rsid w:val="002C07D0"/>
    <w:rsid w:val="002C088C"/>
    <w:rsid w:val="002C45E4"/>
    <w:rsid w:val="002C464B"/>
    <w:rsid w:val="002C5487"/>
    <w:rsid w:val="002E11CB"/>
    <w:rsid w:val="002E7F94"/>
    <w:rsid w:val="002F5138"/>
    <w:rsid w:val="002F5229"/>
    <w:rsid w:val="002F7814"/>
    <w:rsid w:val="002F7EB0"/>
    <w:rsid w:val="00307AFF"/>
    <w:rsid w:val="00311147"/>
    <w:rsid w:val="003305E8"/>
    <w:rsid w:val="0033313C"/>
    <w:rsid w:val="003348F9"/>
    <w:rsid w:val="00343328"/>
    <w:rsid w:val="00347BED"/>
    <w:rsid w:val="00347CC8"/>
    <w:rsid w:val="003618D3"/>
    <w:rsid w:val="0036389D"/>
    <w:rsid w:val="003667A9"/>
    <w:rsid w:val="00374A86"/>
    <w:rsid w:val="0038311B"/>
    <w:rsid w:val="00386358"/>
    <w:rsid w:val="00395488"/>
    <w:rsid w:val="003959E4"/>
    <w:rsid w:val="00396ED2"/>
    <w:rsid w:val="003A1816"/>
    <w:rsid w:val="003A43EE"/>
    <w:rsid w:val="003A6A38"/>
    <w:rsid w:val="003A7AF1"/>
    <w:rsid w:val="003C217A"/>
    <w:rsid w:val="003C6D87"/>
    <w:rsid w:val="003D1351"/>
    <w:rsid w:val="003E6060"/>
    <w:rsid w:val="003F2046"/>
    <w:rsid w:val="003F4260"/>
    <w:rsid w:val="003F5877"/>
    <w:rsid w:val="004044E6"/>
    <w:rsid w:val="00404A90"/>
    <w:rsid w:val="0040576A"/>
    <w:rsid w:val="004071F0"/>
    <w:rsid w:val="004102A0"/>
    <w:rsid w:val="00411658"/>
    <w:rsid w:val="0041313C"/>
    <w:rsid w:val="00414C92"/>
    <w:rsid w:val="0041703C"/>
    <w:rsid w:val="004211BA"/>
    <w:rsid w:val="00421CF1"/>
    <w:rsid w:val="00424C8A"/>
    <w:rsid w:val="0043466C"/>
    <w:rsid w:val="00437222"/>
    <w:rsid w:val="0044650E"/>
    <w:rsid w:val="00450158"/>
    <w:rsid w:val="0045283E"/>
    <w:rsid w:val="0046127A"/>
    <w:rsid w:val="00462C49"/>
    <w:rsid w:val="00462D65"/>
    <w:rsid w:val="0046334A"/>
    <w:rsid w:val="004636B9"/>
    <w:rsid w:val="00467540"/>
    <w:rsid w:val="0046785B"/>
    <w:rsid w:val="00471520"/>
    <w:rsid w:val="00486D89"/>
    <w:rsid w:val="00490564"/>
    <w:rsid w:val="00492012"/>
    <w:rsid w:val="00495D58"/>
    <w:rsid w:val="004A277E"/>
    <w:rsid w:val="004A450F"/>
    <w:rsid w:val="004C5F53"/>
    <w:rsid w:val="004C7F81"/>
    <w:rsid w:val="004D305A"/>
    <w:rsid w:val="004E6DA7"/>
    <w:rsid w:val="004F2A2A"/>
    <w:rsid w:val="0051242E"/>
    <w:rsid w:val="0051518A"/>
    <w:rsid w:val="005212CB"/>
    <w:rsid w:val="0052543C"/>
    <w:rsid w:val="00526251"/>
    <w:rsid w:val="00531BF6"/>
    <w:rsid w:val="00533420"/>
    <w:rsid w:val="005368DA"/>
    <w:rsid w:val="005444C1"/>
    <w:rsid w:val="00546013"/>
    <w:rsid w:val="005500C7"/>
    <w:rsid w:val="00552792"/>
    <w:rsid w:val="0056269B"/>
    <w:rsid w:val="00562F1E"/>
    <w:rsid w:val="005645E4"/>
    <w:rsid w:val="00564FCB"/>
    <w:rsid w:val="0057373C"/>
    <w:rsid w:val="005803AF"/>
    <w:rsid w:val="0058253A"/>
    <w:rsid w:val="00592AE9"/>
    <w:rsid w:val="00596F44"/>
    <w:rsid w:val="005A0003"/>
    <w:rsid w:val="005A02F8"/>
    <w:rsid w:val="005A191D"/>
    <w:rsid w:val="005A2457"/>
    <w:rsid w:val="005A3501"/>
    <w:rsid w:val="005A5F64"/>
    <w:rsid w:val="005B6330"/>
    <w:rsid w:val="005C055B"/>
    <w:rsid w:val="005C46D8"/>
    <w:rsid w:val="005C4869"/>
    <w:rsid w:val="005D5427"/>
    <w:rsid w:val="005E1998"/>
    <w:rsid w:val="005F1562"/>
    <w:rsid w:val="005F3159"/>
    <w:rsid w:val="00600FFC"/>
    <w:rsid w:val="00601305"/>
    <w:rsid w:val="006140FC"/>
    <w:rsid w:val="0062274F"/>
    <w:rsid w:val="00624C5E"/>
    <w:rsid w:val="00626400"/>
    <w:rsid w:val="00626EC4"/>
    <w:rsid w:val="00635F3E"/>
    <w:rsid w:val="00637170"/>
    <w:rsid w:val="006374AC"/>
    <w:rsid w:val="00651959"/>
    <w:rsid w:val="006565E3"/>
    <w:rsid w:val="00661B67"/>
    <w:rsid w:val="006635D9"/>
    <w:rsid w:val="006661CD"/>
    <w:rsid w:val="00675A0C"/>
    <w:rsid w:val="006776CD"/>
    <w:rsid w:val="00686098"/>
    <w:rsid w:val="00697607"/>
    <w:rsid w:val="00697AC8"/>
    <w:rsid w:val="006A38D8"/>
    <w:rsid w:val="006A5238"/>
    <w:rsid w:val="006B1C2B"/>
    <w:rsid w:val="006B77C7"/>
    <w:rsid w:val="006C4B17"/>
    <w:rsid w:val="006D6221"/>
    <w:rsid w:val="006E4020"/>
    <w:rsid w:val="006F0608"/>
    <w:rsid w:val="006F2C08"/>
    <w:rsid w:val="006F6ABF"/>
    <w:rsid w:val="00700443"/>
    <w:rsid w:val="0070317E"/>
    <w:rsid w:val="0071124A"/>
    <w:rsid w:val="00716B04"/>
    <w:rsid w:val="00727335"/>
    <w:rsid w:val="0073158D"/>
    <w:rsid w:val="00735442"/>
    <w:rsid w:val="00735807"/>
    <w:rsid w:val="00737B31"/>
    <w:rsid w:val="00744232"/>
    <w:rsid w:val="00746077"/>
    <w:rsid w:val="0075113D"/>
    <w:rsid w:val="0075555B"/>
    <w:rsid w:val="00755A58"/>
    <w:rsid w:val="0075647A"/>
    <w:rsid w:val="00760413"/>
    <w:rsid w:val="00761FB0"/>
    <w:rsid w:val="00767F2D"/>
    <w:rsid w:val="007701C1"/>
    <w:rsid w:val="00771372"/>
    <w:rsid w:val="0077563C"/>
    <w:rsid w:val="00780BE0"/>
    <w:rsid w:val="00780E85"/>
    <w:rsid w:val="00783BC2"/>
    <w:rsid w:val="007848F7"/>
    <w:rsid w:val="00796C17"/>
    <w:rsid w:val="007A4C23"/>
    <w:rsid w:val="007B02A3"/>
    <w:rsid w:val="007B0811"/>
    <w:rsid w:val="007B09C1"/>
    <w:rsid w:val="007B0B68"/>
    <w:rsid w:val="007B4AB1"/>
    <w:rsid w:val="007C4C05"/>
    <w:rsid w:val="007D3037"/>
    <w:rsid w:val="007E0CBE"/>
    <w:rsid w:val="007E1720"/>
    <w:rsid w:val="007E18C5"/>
    <w:rsid w:val="007E7A92"/>
    <w:rsid w:val="007F11B7"/>
    <w:rsid w:val="007F1D5E"/>
    <w:rsid w:val="007F5083"/>
    <w:rsid w:val="007F6620"/>
    <w:rsid w:val="0080598F"/>
    <w:rsid w:val="00810ADE"/>
    <w:rsid w:val="00813262"/>
    <w:rsid w:val="0081757A"/>
    <w:rsid w:val="008229BF"/>
    <w:rsid w:val="00824D87"/>
    <w:rsid w:val="00824E61"/>
    <w:rsid w:val="008423AC"/>
    <w:rsid w:val="0084521B"/>
    <w:rsid w:val="0085001B"/>
    <w:rsid w:val="00851206"/>
    <w:rsid w:val="00852627"/>
    <w:rsid w:val="00860D63"/>
    <w:rsid w:val="0086116A"/>
    <w:rsid w:val="008631FA"/>
    <w:rsid w:val="008717CA"/>
    <w:rsid w:val="0087654D"/>
    <w:rsid w:val="008769DF"/>
    <w:rsid w:val="00877E1D"/>
    <w:rsid w:val="00883527"/>
    <w:rsid w:val="00883F64"/>
    <w:rsid w:val="00884595"/>
    <w:rsid w:val="00890C52"/>
    <w:rsid w:val="00892307"/>
    <w:rsid w:val="00892802"/>
    <w:rsid w:val="008A0C69"/>
    <w:rsid w:val="008A122E"/>
    <w:rsid w:val="008A1670"/>
    <w:rsid w:val="008B0942"/>
    <w:rsid w:val="008B4577"/>
    <w:rsid w:val="008B48B5"/>
    <w:rsid w:val="008B6986"/>
    <w:rsid w:val="008B70AE"/>
    <w:rsid w:val="008D1277"/>
    <w:rsid w:val="008E0A55"/>
    <w:rsid w:val="008E213B"/>
    <w:rsid w:val="008E4C59"/>
    <w:rsid w:val="008F1730"/>
    <w:rsid w:val="008F6EB6"/>
    <w:rsid w:val="008F6EED"/>
    <w:rsid w:val="00900EBA"/>
    <w:rsid w:val="0090200F"/>
    <w:rsid w:val="00955C65"/>
    <w:rsid w:val="009602BE"/>
    <w:rsid w:val="00961E28"/>
    <w:rsid w:val="00962162"/>
    <w:rsid w:val="0096422A"/>
    <w:rsid w:val="00965EC8"/>
    <w:rsid w:val="00992F20"/>
    <w:rsid w:val="00994CD1"/>
    <w:rsid w:val="009B6DE1"/>
    <w:rsid w:val="009B78E5"/>
    <w:rsid w:val="009C4229"/>
    <w:rsid w:val="009E014A"/>
    <w:rsid w:val="009E2464"/>
    <w:rsid w:val="009E3220"/>
    <w:rsid w:val="009E54F9"/>
    <w:rsid w:val="009E556B"/>
    <w:rsid w:val="009F17C5"/>
    <w:rsid w:val="009F2BA1"/>
    <w:rsid w:val="009F6859"/>
    <w:rsid w:val="00A0625E"/>
    <w:rsid w:val="00A12A1A"/>
    <w:rsid w:val="00A177A5"/>
    <w:rsid w:val="00A2688B"/>
    <w:rsid w:val="00A36903"/>
    <w:rsid w:val="00A40A00"/>
    <w:rsid w:val="00A43DB8"/>
    <w:rsid w:val="00A50F97"/>
    <w:rsid w:val="00A5228A"/>
    <w:rsid w:val="00A52AF8"/>
    <w:rsid w:val="00A54C63"/>
    <w:rsid w:val="00A71CE6"/>
    <w:rsid w:val="00A81ABA"/>
    <w:rsid w:val="00A84B65"/>
    <w:rsid w:val="00AA037D"/>
    <w:rsid w:val="00AA050C"/>
    <w:rsid w:val="00AA2942"/>
    <w:rsid w:val="00AA2DFA"/>
    <w:rsid w:val="00AA3193"/>
    <w:rsid w:val="00AA3C24"/>
    <w:rsid w:val="00AA4C5F"/>
    <w:rsid w:val="00AB14B1"/>
    <w:rsid w:val="00AB2BF7"/>
    <w:rsid w:val="00AB3884"/>
    <w:rsid w:val="00AB5967"/>
    <w:rsid w:val="00AB66E0"/>
    <w:rsid w:val="00AC0504"/>
    <w:rsid w:val="00AC329C"/>
    <w:rsid w:val="00AC45B4"/>
    <w:rsid w:val="00AC5128"/>
    <w:rsid w:val="00AC67C6"/>
    <w:rsid w:val="00AC6B6C"/>
    <w:rsid w:val="00AD2E2E"/>
    <w:rsid w:val="00AD3305"/>
    <w:rsid w:val="00AD5230"/>
    <w:rsid w:val="00AE559C"/>
    <w:rsid w:val="00AE5BFE"/>
    <w:rsid w:val="00AE6FB1"/>
    <w:rsid w:val="00AF2528"/>
    <w:rsid w:val="00AF7F8D"/>
    <w:rsid w:val="00B13070"/>
    <w:rsid w:val="00B223AA"/>
    <w:rsid w:val="00B2588F"/>
    <w:rsid w:val="00B277F4"/>
    <w:rsid w:val="00B27908"/>
    <w:rsid w:val="00B303B6"/>
    <w:rsid w:val="00B4673E"/>
    <w:rsid w:val="00B65CAC"/>
    <w:rsid w:val="00B713C1"/>
    <w:rsid w:val="00B71B78"/>
    <w:rsid w:val="00B74A5B"/>
    <w:rsid w:val="00B76A3E"/>
    <w:rsid w:val="00B810A4"/>
    <w:rsid w:val="00B83A6F"/>
    <w:rsid w:val="00B84053"/>
    <w:rsid w:val="00B84916"/>
    <w:rsid w:val="00B86D33"/>
    <w:rsid w:val="00BA00AD"/>
    <w:rsid w:val="00BA1D6E"/>
    <w:rsid w:val="00BA38C6"/>
    <w:rsid w:val="00BB2F71"/>
    <w:rsid w:val="00BB61C9"/>
    <w:rsid w:val="00BB7AD2"/>
    <w:rsid w:val="00BC01A4"/>
    <w:rsid w:val="00BD6E88"/>
    <w:rsid w:val="00BE1AB2"/>
    <w:rsid w:val="00BF4E26"/>
    <w:rsid w:val="00C07D11"/>
    <w:rsid w:val="00C25761"/>
    <w:rsid w:val="00C27957"/>
    <w:rsid w:val="00C30886"/>
    <w:rsid w:val="00C309CE"/>
    <w:rsid w:val="00C3206D"/>
    <w:rsid w:val="00C35029"/>
    <w:rsid w:val="00C36648"/>
    <w:rsid w:val="00C51B3C"/>
    <w:rsid w:val="00C54EE7"/>
    <w:rsid w:val="00C559D4"/>
    <w:rsid w:val="00C57DBF"/>
    <w:rsid w:val="00C63A0C"/>
    <w:rsid w:val="00C6514B"/>
    <w:rsid w:val="00C72979"/>
    <w:rsid w:val="00C73898"/>
    <w:rsid w:val="00C7562F"/>
    <w:rsid w:val="00C809F6"/>
    <w:rsid w:val="00C811C9"/>
    <w:rsid w:val="00C8169F"/>
    <w:rsid w:val="00C85F86"/>
    <w:rsid w:val="00C86F7A"/>
    <w:rsid w:val="00C91E41"/>
    <w:rsid w:val="00C92428"/>
    <w:rsid w:val="00C95F06"/>
    <w:rsid w:val="00C9788C"/>
    <w:rsid w:val="00CA2D1B"/>
    <w:rsid w:val="00CB0534"/>
    <w:rsid w:val="00CB104F"/>
    <w:rsid w:val="00CC5594"/>
    <w:rsid w:val="00CD57ED"/>
    <w:rsid w:val="00CD5CF5"/>
    <w:rsid w:val="00CD7C0D"/>
    <w:rsid w:val="00CE20C9"/>
    <w:rsid w:val="00CE27C1"/>
    <w:rsid w:val="00CE2DA6"/>
    <w:rsid w:val="00CE6D9B"/>
    <w:rsid w:val="00CF352F"/>
    <w:rsid w:val="00CF49FD"/>
    <w:rsid w:val="00CF61B8"/>
    <w:rsid w:val="00D05E22"/>
    <w:rsid w:val="00D13E8D"/>
    <w:rsid w:val="00D168D1"/>
    <w:rsid w:val="00D32225"/>
    <w:rsid w:val="00D33272"/>
    <w:rsid w:val="00D50CB6"/>
    <w:rsid w:val="00D52F7D"/>
    <w:rsid w:val="00D57135"/>
    <w:rsid w:val="00D647A9"/>
    <w:rsid w:val="00D750B9"/>
    <w:rsid w:val="00D95B06"/>
    <w:rsid w:val="00D97B88"/>
    <w:rsid w:val="00DA214B"/>
    <w:rsid w:val="00DA27E5"/>
    <w:rsid w:val="00DA32C1"/>
    <w:rsid w:val="00DA5B26"/>
    <w:rsid w:val="00DB3991"/>
    <w:rsid w:val="00DB71EA"/>
    <w:rsid w:val="00DC07EB"/>
    <w:rsid w:val="00DC1C64"/>
    <w:rsid w:val="00DC41AE"/>
    <w:rsid w:val="00DD1A89"/>
    <w:rsid w:val="00DD7317"/>
    <w:rsid w:val="00DE17E0"/>
    <w:rsid w:val="00DF44C4"/>
    <w:rsid w:val="00DF505E"/>
    <w:rsid w:val="00E02B20"/>
    <w:rsid w:val="00E10492"/>
    <w:rsid w:val="00E14726"/>
    <w:rsid w:val="00E14AD5"/>
    <w:rsid w:val="00E17450"/>
    <w:rsid w:val="00E25B99"/>
    <w:rsid w:val="00E272B1"/>
    <w:rsid w:val="00E35098"/>
    <w:rsid w:val="00E369CF"/>
    <w:rsid w:val="00E53C1D"/>
    <w:rsid w:val="00E53DB2"/>
    <w:rsid w:val="00E55171"/>
    <w:rsid w:val="00E574BA"/>
    <w:rsid w:val="00E64CD9"/>
    <w:rsid w:val="00E73643"/>
    <w:rsid w:val="00E91340"/>
    <w:rsid w:val="00E91F26"/>
    <w:rsid w:val="00EA188F"/>
    <w:rsid w:val="00EA516C"/>
    <w:rsid w:val="00EA6092"/>
    <w:rsid w:val="00EA7441"/>
    <w:rsid w:val="00EA7BFA"/>
    <w:rsid w:val="00EB03BF"/>
    <w:rsid w:val="00EB282C"/>
    <w:rsid w:val="00EC1249"/>
    <w:rsid w:val="00EE2D73"/>
    <w:rsid w:val="00EF6B98"/>
    <w:rsid w:val="00F008D0"/>
    <w:rsid w:val="00F02675"/>
    <w:rsid w:val="00F04548"/>
    <w:rsid w:val="00F118FF"/>
    <w:rsid w:val="00F15429"/>
    <w:rsid w:val="00F15BD1"/>
    <w:rsid w:val="00F17A25"/>
    <w:rsid w:val="00F23883"/>
    <w:rsid w:val="00F301BA"/>
    <w:rsid w:val="00F30BDA"/>
    <w:rsid w:val="00F619A4"/>
    <w:rsid w:val="00F66672"/>
    <w:rsid w:val="00F73218"/>
    <w:rsid w:val="00F81C89"/>
    <w:rsid w:val="00F81CBC"/>
    <w:rsid w:val="00F85FB4"/>
    <w:rsid w:val="00F87185"/>
    <w:rsid w:val="00F92474"/>
    <w:rsid w:val="00FA53E7"/>
    <w:rsid w:val="00FB4CDC"/>
    <w:rsid w:val="00FB7733"/>
    <w:rsid w:val="00FC02AE"/>
    <w:rsid w:val="00FC32E7"/>
    <w:rsid w:val="00FC4F8E"/>
    <w:rsid w:val="00FC6FA9"/>
    <w:rsid w:val="00FD1708"/>
    <w:rsid w:val="00FD5C5C"/>
    <w:rsid w:val="00FE6115"/>
    <w:rsid w:val="00FF539F"/>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F1CE"/>
  <w15:chartTrackingRefBased/>
  <w15:docId w15:val="{BD816F2D-6626-412F-B2A5-AD844219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860D63"/>
    <w:rPr>
      <w:rFonts w:ascii="Calibri" w:hAnsi="Calibri"/>
      <w:sz w:val="22"/>
      <w:szCs w:val="22"/>
    </w:rPr>
  </w:style>
  <w:style w:type="paragraph" w:styleId="Antrats">
    <w:name w:val="header"/>
    <w:basedOn w:val="prastasis"/>
    <w:link w:val="AntratsDiagrama"/>
    <w:uiPriority w:val="99"/>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uiPriority w:val="99"/>
    <w:rsid w:val="00860D63"/>
    <w:rPr>
      <w:sz w:val="24"/>
      <w:lang w:val="en-GB" w:eastAsia="en-US" w:bidi="ar-SA"/>
    </w:rPr>
  </w:style>
  <w:style w:type="character" w:styleId="Hipersaitas">
    <w:name w:val="Hyperlink"/>
    <w:basedOn w:val="Numatytasispastraiposriftas"/>
    <w:rsid w:val="00E91340"/>
    <w:rPr>
      <w:color w:val="0563C1" w:themeColor="hyperlink"/>
      <w:u w:val="single"/>
    </w:rPr>
  </w:style>
  <w:style w:type="character" w:styleId="Neapdorotaspaminjimas">
    <w:name w:val="Unresolved Mention"/>
    <w:basedOn w:val="Numatytasispastraiposriftas"/>
    <w:uiPriority w:val="99"/>
    <w:semiHidden/>
    <w:unhideWhenUsed/>
    <w:rsid w:val="00E91340"/>
    <w:rPr>
      <w:color w:val="605E5C"/>
      <w:shd w:val="clear" w:color="auto" w:fill="E1DFDD"/>
    </w:rPr>
  </w:style>
  <w:style w:type="paragraph" w:styleId="Sraopastraipa">
    <w:name w:val="List Paragraph"/>
    <w:basedOn w:val="prastasis"/>
    <w:uiPriority w:val="34"/>
    <w:qFormat/>
    <w:rsid w:val="006661CD"/>
    <w:pPr>
      <w:ind w:left="720"/>
      <w:contextualSpacing/>
    </w:pPr>
  </w:style>
  <w:style w:type="paragraph" w:styleId="Porat">
    <w:name w:val="footer"/>
    <w:basedOn w:val="prastasis"/>
    <w:link w:val="PoratDiagrama"/>
    <w:rsid w:val="002755FF"/>
    <w:pPr>
      <w:tabs>
        <w:tab w:val="center" w:pos="4819"/>
        <w:tab w:val="right" w:pos="9638"/>
      </w:tabs>
    </w:pPr>
  </w:style>
  <w:style w:type="character" w:customStyle="1" w:styleId="PoratDiagrama">
    <w:name w:val="Poraštė Diagrama"/>
    <w:basedOn w:val="Numatytasispastraiposriftas"/>
    <w:link w:val="Porat"/>
    <w:rsid w:val="002755FF"/>
    <w:rPr>
      <w:rFonts w:ascii="TimesLT" w:hAnsi="TimesLT"/>
      <w:sz w:val="24"/>
    </w:rPr>
  </w:style>
  <w:style w:type="table" w:styleId="Lentelstinklelis">
    <w:name w:val="Table Grid"/>
    <w:basedOn w:val="prastojilentel"/>
    <w:uiPriority w:val="39"/>
    <w:rsid w:val="002755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rsid w:val="006635D9"/>
    <w:rPr>
      <w:sz w:val="16"/>
      <w:szCs w:val="16"/>
    </w:rPr>
  </w:style>
  <w:style w:type="paragraph" w:styleId="Komentarotekstas">
    <w:name w:val="annotation text"/>
    <w:basedOn w:val="prastasis"/>
    <w:link w:val="KomentarotekstasDiagrama"/>
    <w:rsid w:val="006635D9"/>
    <w:rPr>
      <w:sz w:val="20"/>
    </w:rPr>
  </w:style>
  <w:style w:type="character" w:customStyle="1" w:styleId="KomentarotekstasDiagrama">
    <w:name w:val="Komentaro tekstas Diagrama"/>
    <w:basedOn w:val="Numatytasispastraiposriftas"/>
    <w:link w:val="Komentarotekstas"/>
    <w:rsid w:val="006635D9"/>
    <w:rPr>
      <w:rFonts w:ascii="TimesLT" w:hAnsi="TimesLT"/>
    </w:rPr>
  </w:style>
  <w:style w:type="paragraph" w:styleId="Komentarotema">
    <w:name w:val="annotation subject"/>
    <w:basedOn w:val="Komentarotekstas"/>
    <w:next w:val="Komentarotekstas"/>
    <w:link w:val="KomentarotemaDiagrama"/>
    <w:semiHidden/>
    <w:unhideWhenUsed/>
    <w:rsid w:val="006635D9"/>
    <w:rPr>
      <w:b/>
      <w:bCs/>
    </w:rPr>
  </w:style>
  <w:style w:type="character" w:customStyle="1" w:styleId="KomentarotemaDiagrama">
    <w:name w:val="Komentaro tema Diagrama"/>
    <w:basedOn w:val="KomentarotekstasDiagrama"/>
    <w:link w:val="Komentarotema"/>
    <w:semiHidden/>
    <w:rsid w:val="006635D9"/>
    <w:rPr>
      <w:rFonts w:ascii="TimesLT" w:hAnsi="TimesLT"/>
      <w:b/>
      <w:bCs/>
    </w:rPr>
  </w:style>
  <w:style w:type="paragraph" w:styleId="Pataisymai">
    <w:name w:val="Revision"/>
    <w:hidden/>
    <w:uiPriority w:val="99"/>
    <w:semiHidden/>
    <w:rsid w:val="003C217A"/>
    <w:rPr>
      <w:rFonts w:ascii="TimesLT" w:hAnsi="Times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_old\Tmp\a782615f60504009bd74133da3477f0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64728-CB31-402F-AC7A-313F3AF39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a782615f60504009bd74133da3477f03</Template>
  <TotalTime>1</TotalTime>
  <Pages>2</Pages>
  <Words>1209</Words>
  <Characters>690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lpstr>
    </vt:vector>
  </TitlesOfParts>
  <Manager>2026-02-04</Manager>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BŪSTŲ NUOMOS TEISIŲ ĮSIGIJIMO 2026 M. IŠ FIZINIŲ IR (AR) JURIDINIŲ ASMENŲ KOMISIJOS SUDARYMO, JOS DARBO REGLAMENTO TVIRTINIMO, EKONOMINIO IR SOCIALINIO PAGRINDIMO APRAŠO TVIRTINIMO, SĄLYGŲ IR VERTINIMO KRITERIJŲ APRAŠO TVIRTINIMO</dc:title>
  <dc:subject>DV-77</dc:subject>
  <dc:creator>ALYTAUS MIESTO SAVIVALDYBĖS ADMINISTRACIJOS DIREKTORIUS</dc:creator>
  <cp:lastModifiedBy>Neringa Sedaitė</cp:lastModifiedBy>
  <cp:revision>2</cp:revision>
  <dcterms:created xsi:type="dcterms:W3CDTF">2026-06-25T05:13:00Z</dcterms:created>
  <dcterms:modified xsi:type="dcterms:W3CDTF">2026-06-25T05:13:00Z</dcterms:modified>
  <cp:category>Įsakymas</cp:category>
</cp:coreProperties>
</file>