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13BFE" w14:textId="77777777" w:rsidR="00884F07" w:rsidRPr="003C1C32" w:rsidRDefault="00884F07" w:rsidP="001C617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790515B5" w14:textId="77777777" w:rsidR="0032267D" w:rsidRPr="0032267D" w:rsidRDefault="0032267D" w:rsidP="0032267D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2267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PATVIRTINTA</w:t>
      </w:r>
    </w:p>
    <w:p w14:paraId="531EB1AC" w14:textId="77777777" w:rsidR="0032267D" w:rsidRPr="0032267D" w:rsidRDefault="0032267D" w:rsidP="0032267D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2267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Alytaus miesto savivaldybės </w:t>
      </w:r>
    </w:p>
    <w:p w14:paraId="5B92E322" w14:textId="77777777" w:rsidR="0032267D" w:rsidRPr="0032267D" w:rsidRDefault="0032267D" w:rsidP="0032267D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2267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administracijos direktoriaus</w:t>
      </w:r>
    </w:p>
    <w:p w14:paraId="5950F782" w14:textId="277C1F91" w:rsidR="0032267D" w:rsidRDefault="0032267D" w:rsidP="00386A93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2021-02-18</w:t>
      </w:r>
      <w:r w:rsidR="00386A9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32267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įsakymu Nr. DV-</w:t>
      </w:r>
      <w:r>
        <w:rPr>
          <w:rFonts w:ascii="Arial" w:eastAsia="Times New Roman" w:hAnsi="Arial" w:cs="Arial"/>
          <w:color w:val="000000"/>
          <w:sz w:val="24"/>
          <w:szCs w:val="24"/>
          <w:lang w:eastAsia="lt-LT"/>
        </w:rPr>
        <w:t>156</w:t>
      </w:r>
    </w:p>
    <w:p w14:paraId="42BD153B" w14:textId="77777777" w:rsidR="00A15DC0" w:rsidRPr="003C1C32" w:rsidRDefault="00A15DC0" w:rsidP="004650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363428B" w14:textId="77777777" w:rsidR="00A15DC0" w:rsidRPr="003C1C32" w:rsidRDefault="00A15DC0" w:rsidP="004650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</w:p>
    <w:p w14:paraId="21FCA1E5" w14:textId="2BD78609" w:rsidR="00A15DC0" w:rsidRPr="003C1C32" w:rsidRDefault="00900439" w:rsidP="004650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 xml:space="preserve">SPOPRTO </w:t>
      </w:r>
      <w:r w:rsidR="00A15DC0"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PROJEKTŲ ATRANKOS KONKURSO PARAIŠKA</w:t>
      </w:r>
    </w:p>
    <w:p w14:paraId="73DB8809" w14:textId="77777777" w:rsidR="00A15DC0" w:rsidRPr="003C1C32" w:rsidRDefault="00A15DC0" w:rsidP="004650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_____________________</w:t>
      </w:r>
    </w:p>
    <w:p w14:paraId="47FEA3CD" w14:textId="77777777" w:rsidR="00A15DC0" w:rsidRPr="003C1C32" w:rsidRDefault="00A15DC0" w:rsidP="004650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lt-LT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lt-LT"/>
        </w:rPr>
        <w:t>(Data)</w:t>
      </w:r>
    </w:p>
    <w:p w14:paraId="0EDEC3EC" w14:textId="77777777" w:rsidR="00A15DC0" w:rsidRPr="003C1C32" w:rsidRDefault="00A15DC0" w:rsidP="004650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5953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664"/>
      </w:tblGrid>
      <w:tr w:rsidR="00A15DC0" w:rsidRPr="003C1C32" w14:paraId="3C42E48F" w14:textId="77777777" w:rsidTr="00A15DC0">
        <w:trPr>
          <w:trHeight w:val="390"/>
        </w:trPr>
        <w:tc>
          <w:tcPr>
            <w:tcW w:w="5953" w:type="dxa"/>
            <w:gridSpan w:val="2"/>
            <w:shd w:val="clear" w:color="auto" w:fill="auto"/>
          </w:tcPr>
          <w:p w14:paraId="130EDD0D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Paraiška: </w:t>
            </w:r>
          </w:p>
        </w:tc>
      </w:tr>
      <w:tr w:rsidR="00A15DC0" w:rsidRPr="003C1C32" w14:paraId="051042E2" w14:textId="77777777" w:rsidTr="00A15DC0">
        <w:trPr>
          <w:trHeight w:val="390"/>
        </w:trPr>
        <w:tc>
          <w:tcPr>
            <w:tcW w:w="3289" w:type="dxa"/>
            <w:shd w:val="clear" w:color="auto" w:fill="auto"/>
          </w:tcPr>
          <w:p w14:paraId="6D471B90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Teikiama pirmą kartą</w:t>
            </w:r>
          </w:p>
        </w:tc>
        <w:tc>
          <w:tcPr>
            <w:tcW w:w="2664" w:type="dxa"/>
            <w:shd w:val="clear" w:color="auto" w:fill="auto"/>
          </w:tcPr>
          <w:p w14:paraId="5BF9467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Patikslinta</w:t>
            </w:r>
          </w:p>
        </w:tc>
      </w:tr>
    </w:tbl>
    <w:p w14:paraId="5BE285CE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15DC0" w:rsidRPr="003C1C32" w14:paraId="17FE8E80" w14:textId="77777777" w:rsidTr="00A15DC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866" w14:textId="10EE6353" w:rsidR="00A15DC0" w:rsidRPr="003C1C32" w:rsidRDefault="00900439" w:rsidP="004650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 xml:space="preserve">Sporto sritis </w:t>
            </w:r>
            <w:r w:rsidR="00A15DC0"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 xml:space="preserve">pagal kurią </w:t>
            </w:r>
            <w:r w:rsidR="00C02A24"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 xml:space="preserve">(-į) </w:t>
            </w:r>
            <w:r w:rsidR="00A15DC0"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teikiama paraiška:</w:t>
            </w:r>
          </w:p>
        </w:tc>
      </w:tr>
      <w:tr w:rsidR="00A15DC0" w:rsidRPr="003C1C32" w14:paraId="6890071C" w14:textId="77777777" w:rsidTr="00A15DC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5E1" w14:textId="065BEC91" w:rsidR="00A15DC0" w:rsidRPr="003C1C32" w:rsidRDefault="009A58EA" w:rsidP="004650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Spor</w:t>
            </w:r>
            <w:r w:rsidR="00643B1C"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 xml:space="preserve">tinė veikla </w:t>
            </w:r>
            <w:r w:rsidR="00A15DC0"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5DC0" w:rsidRPr="003C1C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="00A15DC0" w:rsidRPr="003C1C32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lt-LT"/>
              </w:rPr>
              <w:t>įrašomas</w:t>
            </w:r>
            <w:r w:rsidR="00900439" w:rsidRPr="003C1C32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lt-LT"/>
              </w:rPr>
              <w:t xml:space="preserve"> pilnas</w:t>
            </w:r>
            <w:r w:rsidR="00643B1C" w:rsidRPr="003C1C32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lt-LT"/>
              </w:rPr>
              <w:t xml:space="preserve"> veiklos</w:t>
            </w:r>
            <w:r w:rsidR="00A15DC0" w:rsidRPr="003C1C32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lt-LT"/>
              </w:rPr>
              <w:t xml:space="preserve"> pavadinimas)</w:t>
            </w:r>
          </w:p>
        </w:tc>
      </w:tr>
      <w:tr w:rsidR="00A15DC0" w:rsidRPr="003C1C32" w14:paraId="25011DCF" w14:textId="77777777" w:rsidTr="00A15DC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D39" w14:textId="761486B9" w:rsidR="00A15DC0" w:rsidRPr="003C1C32" w:rsidRDefault="00A15DC0" w:rsidP="004650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6E14978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7BCC4E11" w14:textId="77777777" w:rsidR="00A15DC0" w:rsidRPr="003C1C32" w:rsidRDefault="003A06A9" w:rsidP="003A06A9">
      <w:pPr>
        <w:keepNext/>
        <w:spacing w:after="0" w:line="240" w:lineRule="auto"/>
        <w:ind w:left="142"/>
        <w:outlineLvl w:val="1"/>
        <w:rPr>
          <w:rFonts w:ascii="Arial" w:eastAsia="Times New Roman" w:hAnsi="Arial" w:cs="Arial"/>
          <w:b/>
          <w:i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 xml:space="preserve">1. </w:t>
      </w:r>
      <w:r w:rsidR="00A15DC0"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Bendra informacija apie projektą ir projekto vykdytojus</w:t>
      </w:r>
    </w:p>
    <w:p w14:paraId="67DBDB55" w14:textId="77777777" w:rsidR="003A06A9" w:rsidRPr="003C1C32" w:rsidRDefault="003A06A9" w:rsidP="00ED74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701"/>
        <w:gridCol w:w="3685"/>
      </w:tblGrid>
      <w:tr w:rsidR="003A06A9" w:rsidRPr="003C1C32" w14:paraId="0521E630" w14:textId="77777777" w:rsidTr="007A0100">
        <w:trPr>
          <w:trHeight w:val="20"/>
        </w:trPr>
        <w:tc>
          <w:tcPr>
            <w:tcW w:w="9639" w:type="dxa"/>
            <w:gridSpan w:val="4"/>
          </w:tcPr>
          <w:p w14:paraId="787A4123" w14:textId="77777777" w:rsidR="003A06A9" w:rsidRPr="003C1C32" w:rsidRDefault="003A06A9" w:rsidP="007A010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1.1. Projekto pavadinimas</w:t>
            </w:r>
          </w:p>
        </w:tc>
      </w:tr>
      <w:tr w:rsidR="003A06A9" w:rsidRPr="003C1C32" w14:paraId="0BCA6269" w14:textId="77777777" w:rsidTr="00202838">
        <w:trPr>
          <w:trHeight w:val="2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00886654" w14:textId="77777777" w:rsidR="003A06A9" w:rsidRPr="003C1C32" w:rsidRDefault="003A06A9" w:rsidP="007A01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7767B39B" w14:textId="77777777" w:rsidTr="00202838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AF8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1.2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 Pareiškėjas (įmonė, įstaiga ar organizacija, atsakinga už projekto įgyvendinimą)</w:t>
            </w:r>
          </w:p>
        </w:tc>
      </w:tr>
      <w:tr w:rsidR="00EE1419" w:rsidRPr="003C1C32" w14:paraId="6DE07316" w14:textId="77777777" w:rsidTr="0020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60622BEE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313C3595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1E114178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56AC0AA7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Juridinio asmens vadovo vardas, pavardė, pareigos</w:t>
            </w:r>
          </w:p>
        </w:tc>
        <w:tc>
          <w:tcPr>
            <w:tcW w:w="5386" w:type="dxa"/>
            <w:gridSpan w:val="2"/>
          </w:tcPr>
          <w:p w14:paraId="212185A8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7FD57E53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17095E5B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5386" w:type="dxa"/>
            <w:gridSpan w:val="2"/>
          </w:tcPr>
          <w:p w14:paraId="5D7580A7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4C885ED7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3C5C396D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5386" w:type="dxa"/>
            <w:gridSpan w:val="2"/>
          </w:tcPr>
          <w:p w14:paraId="3913ED6E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1BDFD26B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26AB3BB1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</w:tcPr>
          <w:p w14:paraId="121DCA1F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03698972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74980D76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Banko sąskaitos numeris</w:t>
            </w:r>
          </w:p>
        </w:tc>
        <w:tc>
          <w:tcPr>
            <w:tcW w:w="5386" w:type="dxa"/>
            <w:gridSpan w:val="2"/>
          </w:tcPr>
          <w:p w14:paraId="084969B9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2E95A24E" w14:textId="77777777" w:rsidTr="007A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02CA867A" w14:textId="77777777" w:rsidR="00EE1419" w:rsidRPr="003C1C32" w:rsidRDefault="00EE1419" w:rsidP="00EE14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1.3.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Už projekto įgyvendinimą atsakingas asmuo (projekto vadovas, -ė)</w:t>
            </w:r>
          </w:p>
        </w:tc>
      </w:tr>
      <w:tr w:rsidR="00EE1419" w:rsidRPr="003C1C32" w14:paraId="6888109A" w14:textId="77777777" w:rsidTr="00202838">
        <w:trPr>
          <w:trHeight w:val="20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3D8055B7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7F6533FB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666FFDE4" w14:textId="77777777" w:rsidTr="00202838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1DDDB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257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EE1419" w:rsidRPr="003C1C32" w14:paraId="251E201F" w14:textId="77777777" w:rsidTr="00202838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716C0F4F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99430B9" w14:textId="77777777" w:rsidR="00EE1419" w:rsidRPr="003C1C32" w:rsidRDefault="00EE1419" w:rsidP="00EE1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7514ADF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0FC302DB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1.4. Projekto partneris (-</w:t>
            </w:r>
            <w:proofErr w:type="spellStart"/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iai</w:t>
            </w:r>
            <w:proofErr w:type="spellEnd"/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A15DC0" w:rsidRPr="003C1C32" w14:paraId="5EEA5058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3402" w:type="dxa"/>
          </w:tcPr>
          <w:p w14:paraId="14B23983" w14:textId="77777777" w:rsidR="00A15DC0" w:rsidRPr="003C1C32" w:rsidRDefault="00A15DC0" w:rsidP="00ED7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2552" w:type="dxa"/>
            <w:gridSpan w:val="2"/>
          </w:tcPr>
          <w:p w14:paraId="14550AAB" w14:textId="77777777" w:rsidR="00A15DC0" w:rsidRPr="003C1C32" w:rsidRDefault="00A15DC0" w:rsidP="00C05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Teisinė forma</w:t>
            </w:r>
          </w:p>
        </w:tc>
        <w:tc>
          <w:tcPr>
            <w:tcW w:w="3685" w:type="dxa"/>
          </w:tcPr>
          <w:p w14:paraId="1D86FED1" w14:textId="77777777" w:rsidR="00A15DC0" w:rsidRPr="003C1C32" w:rsidRDefault="00A15DC0" w:rsidP="00977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Partnerio vaidmuo įgyvendinant projektą</w:t>
            </w:r>
          </w:p>
        </w:tc>
      </w:tr>
      <w:tr w:rsidR="00A15DC0" w:rsidRPr="003C1C32" w14:paraId="5FC9D524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5E19378E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08751888" w14:textId="77777777" w:rsidR="00A15DC0" w:rsidRPr="003C1C32" w:rsidRDefault="00A15DC0" w:rsidP="00C058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0F3AD9FF" w14:textId="77777777" w:rsidR="00A15DC0" w:rsidRPr="003C1C32" w:rsidRDefault="00A15DC0" w:rsidP="009774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6C556DC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5D02A72F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49D49F80" w14:textId="77777777" w:rsidR="00A15DC0" w:rsidRPr="003C1C32" w:rsidRDefault="00A15DC0" w:rsidP="00C058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7CF7BAC7" w14:textId="77777777" w:rsidR="00A15DC0" w:rsidRPr="003C1C32" w:rsidRDefault="00A15DC0" w:rsidP="009774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D3DCF11" w14:textId="77777777" w:rsidTr="00A1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9639" w:type="dxa"/>
            <w:gridSpan w:val="4"/>
            <w:shd w:val="clear" w:color="auto" w:fill="auto"/>
          </w:tcPr>
          <w:p w14:paraId="1BA2056C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  <w:t>1.5. Projekto įgyvendinimo laikotarpis nuo _______________ iki________________</w:t>
            </w:r>
          </w:p>
          <w:p w14:paraId="31B6CF5C" w14:textId="77777777" w:rsidR="002375B7" w:rsidRPr="003C1C32" w:rsidRDefault="002375B7" w:rsidP="00C058C3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  <w:t>1.5.1. Projekto veikl</w:t>
            </w:r>
            <w:r w:rsidR="001E3EFE" w:rsidRPr="003C1C32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  <w:t>os</w:t>
            </w:r>
            <w:r w:rsidRPr="003C1C32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  <w:t xml:space="preserve"> įgyvendinimo laikotarpis nuo _______________ iki________________</w:t>
            </w:r>
          </w:p>
        </w:tc>
      </w:tr>
      <w:tr w:rsidR="00A15DC0" w:rsidRPr="003C1C32" w14:paraId="2861AF72" w14:textId="77777777" w:rsidTr="002F5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639" w:type="dxa"/>
            <w:gridSpan w:val="4"/>
            <w:shd w:val="clear" w:color="auto" w:fill="auto"/>
          </w:tcPr>
          <w:p w14:paraId="573DA66D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  <w:t>1.6. Projekto įgyvendinimo vieta</w:t>
            </w:r>
          </w:p>
          <w:p w14:paraId="732688F9" w14:textId="77777777" w:rsidR="002F533A" w:rsidRPr="003C1C32" w:rsidRDefault="002F533A" w:rsidP="00C058C3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6946CF9" w14:textId="77777777" w:rsidR="002375B7" w:rsidRPr="003C1C32" w:rsidRDefault="002375B7" w:rsidP="00ED74C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</w:p>
    <w:p w14:paraId="47256E03" w14:textId="77777777" w:rsidR="00A15DC0" w:rsidRPr="003C1C32" w:rsidRDefault="00A15DC0" w:rsidP="00C058C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2. Projekto aprašymas</w:t>
      </w:r>
    </w:p>
    <w:p w14:paraId="01FA55F7" w14:textId="77777777" w:rsidR="00A15DC0" w:rsidRPr="003C1C32" w:rsidRDefault="00A15DC0" w:rsidP="009774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38"/>
        <w:gridCol w:w="1269"/>
        <w:gridCol w:w="1126"/>
        <w:gridCol w:w="3339"/>
      </w:tblGrid>
      <w:tr w:rsidR="00A15DC0" w:rsidRPr="003C1C32" w14:paraId="262BDFF9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9548" w14:textId="279E4EAD" w:rsidR="00A15DC0" w:rsidRPr="003C1C32" w:rsidRDefault="00A15DC0" w:rsidP="006E3C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2.1. Projekto santrauka 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(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trumpai aprašyti</w:t>
            </w: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330CE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projekto tikslą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,</w:t>
            </w:r>
            <w:r w:rsidR="0029688D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pateikiant pagrindimą,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9688D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detaliai aprašyti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poreikį,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principus ar idėjas,</w:t>
            </w:r>
            <w:r w:rsidR="007330CE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kaip bus siekiama tikslo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,</w:t>
            </w:r>
            <w:r w:rsidR="0029688D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nurodyti jų sprendimo būdus,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lastRenderedPageBreak/>
              <w:t>pasirinktus sprendimus</w:t>
            </w:r>
            <w:r w:rsidR="007330CE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ir numatomus rezultatus,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ir t. t., kokia nauda bus Alytaus miestui, kaip atitinka strategini</w:t>
            </w:r>
            <w:r w:rsidR="001E3EFE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u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s dokument</w:t>
            </w:r>
            <w:r w:rsidR="001E3EFE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u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s </w:t>
            </w:r>
          </w:p>
        </w:tc>
      </w:tr>
      <w:tr w:rsidR="00A15DC0" w:rsidRPr="003C1C32" w14:paraId="7ADE1202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24C0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  <w:p w14:paraId="2A5ADD07" w14:textId="77777777" w:rsidR="00A15DC0" w:rsidRPr="003C1C32" w:rsidRDefault="00A15DC0" w:rsidP="00C058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3F8EF5D4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C6F8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2.2. Projekto tikslinė (-ės) grupė (-ės)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(aprašyti tikslines grupes ir kokią jos turės naudą)</w:t>
            </w:r>
          </w:p>
        </w:tc>
      </w:tr>
      <w:tr w:rsidR="00A15DC0" w:rsidRPr="003C1C32" w14:paraId="0877F7D1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A8C5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  <w:p w14:paraId="584C76D7" w14:textId="77777777" w:rsidR="0029688D" w:rsidRPr="003C1C32" w:rsidRDefault="0029688D" w:rsidP="00C058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02950A68" w14:textId="77777777" w:rsidTr="00A15DC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BB01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2.3. Pareiškėjo pajėgumas įgyvendinti projektą</w:t>
            </w:r>
          </w:p>
        </w:tc>
      </w:tr>
      <w:tr w:rsidR="00A15DC0" w:rsidRPr="003C1C32" w14:paraId="5EF3225A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2ABCE0C5" w14:textId="77777777" w:rsidR="00A15DC0" w:rsidRPr="003C1C32" w:rsidRDefault="00A15DC0" w:rsidP="00ED7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2B07A6C2" w14:textId="77777777" w:rsidR="00A15DC0" w:rsidRPr="003C1C32" w:rsidRDefault="00A15DC0" w:rsidP="00C0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Žmogiškieji ištekliai</w:t>
            </w:r>
          </w:p>
          <w:p w14:paraId="5F952C01" w14:textId="77777777" w:rsidR="00A15DC0" w:rsidRPr="003C1C32" w:rsidRDefault="00A15DC0" w:rsidP="00977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  <w:shd w:val="clear" w:color="auto" w:fill="auto"/>
          </w:tcPr>
          <w:p w14:paraId="78C5FFCC" w14:textId="77777777" w:rsidR="00A15DC0" w:rsidRPr="003C1C32" w:rsidRDefault="00A15DC0" w:rsidP="006E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AF9CD0F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3079D09B" w14:textId="77777777" w:rsidR="00A15DC0" w:rsidRPr="003C1C32" w:rsidRDefault="00A15DC0" w:rsidP="00ED7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4C449217" w14:textId="5F71B629" w:rsidR="00A15DC0" w:rsidRPr="003C1C32" w:rsidRDefault="00643B1C" w:rsidP="00643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Partneriai</w:t>
            </w:r>
            <w:r w:rsidR="00A15DC0"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(aprašyti partnerystę, kuri bus vykdoma projektui</w:t>
            </w:r>
            <w:r w:rsidR="007330CE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įgyvendinti</w:t>
            </w:r>
            <w:r w:rsidR="00A15DC0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, kt.)</w:t>
            </w:r>
          </w:p>
        </w:tc>
        <w:tc>
          <w:tcPr>
            <w:tcW w:w="5734" w:type="dxa"/>
            <w:gridSpan w:val="3"/>
            <w:shd w:val="clear" w:color="auto" w:fill="auto"/>
          </w:tcPr>
          <w:p w14:paraId="7DA556A4" w14:textId="77777777" w:rsidR="00A15DC0" w:rsidRPr="003C1C32" w:rsidRDefault="00A15DC0" w:rsidP="00977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260747C9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6C3C9F79" w14:textId="77777777" w:rsidR="00A15DC0" w:rsidRPr="003C1C32" w:rsidRDefault="00A15DC0" w:rsidP="00ED7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6CBEDBCA" w14:textId="7A4A6382" w:rsidR="00A15DC0" w:rsidRPr="003C1C32" w:rsidRDefault="00104C46" w:rsidP="00C058C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Komandos komplektacija</w:t>
            </w:r>
            <w:r w:rsidR="00A15DC0"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5DC0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parašyti komandos sudarymo pagrindinius principus, galimybes </w:t>
            </w:r>
            <w:r w:rsidR="00A15DC0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ar kt.)</w:t>
            </w:r>
          </w:p>
          <w:p w14:paraId="7102D7E1" w14:textId="77777777" w:rsidR="00A15DC0" w:rsidRPr="003C1C32" w:rsidRDefault="00A15DC0" w:rsidP="00977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  <w:shd w:val="clear" w:color="auto" w:fill="auto"/>
          </w:tcPr>
          <w:p w14:paraId="1520CA8D" w14:textId="77777777" w:rsidR="00A15DC0" w:rsidRPr="003C1C32" w:rsidRDefault="00A15DC0" w:rsidP="006E3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259DA57" w14:textId="77777777" w:rsidTr="00A15DC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0059A538" w14:textId="77777777" w:rsidR="00A15DC0" w:rsidRPr="003C1C32" w:rsidRDefault="00A15DC0" w:rsidP="00ED7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14:paraId="0A23F57E" w14:textId="77777777" w:rsidR="00A15DC0" w:rsidRPr="003C1C32" w:rsidRDefault="00A15DC0" w:rsidP="00C0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Priemonės ir įranga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(turimos priemonės ir įranga projekto veiklai įgyvendinti)</w:t>
            </w:r>
          </w:p>
        </w:tc>
        <w:tc>
          <w:tcPr>
            <w:tcW w:w="5734" w:type="dxa"/>
            <w:gridSpan w:val="3"/>
            <w:shd w:val="clear" w:color="auto" w:fill="auto"/>
          </w:tcPr>
          <w:p w14:paraId="208D9355" w14:textId="77777777" w:rsidR="00A15DC0" w:rsidRPr="003C1C32" w:rsidRDefault="00A15DC0" w:rsidP="00977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1379ECD0" w14:textId="77777777" w:rsidTr="00A15DC0">
        <w:tc>
          <w:tcPr>
            <w:tcW w:w="9639" w:type="dxa"/>
            <w:gridSpan w:val="5"/>
            <w:shd w:val="clear" w:color="auto" w:fill="auto"/>
          </w:tcPr>
          <w:p w14:paraId="7C1A2E94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2.4. Projekto tęstinumas ir planuojamas projekto rezultatų naudojimas po projekto pabaigos</w:t>
            </w:r>
          </w:p>
        </w:tc>
      </w:tr>
      <w:tr w:rsidR="00A15DC0" w:rsidRPr="003C1C32" w14:paraId="5DFFC9E9" w14:textId="77777777" w:rsidTr="00A15DC0">
        <w:trPr>
          <w:trHeight w:val="370"/>
        </w:trPr>
        <w:tc>
          <w:tcPr>
            <w:tcW w:w="6300" w:type="dxa"/>
            <w:gridSpan w:val="4"/>
            <w:shd w:val="clear" w:color="auto" w:fill="auto"/>
          </w:tcPr>
          <w:p w14:paraId="477EA394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lt-LT"/>
              </w:rPr>
              <w:t>Ar projektas yra tęstinis?</w:t>
            </w:r>
          </w:p>
        </w:tc>
        <w:tc>
          <w:tcPr>
            <w:tcW w:w="3339" w:type="dxa"/>
            <w:shd w:val="clear" w:color="auto" w:fill="auto"/>
          </w:tcPr>
          <w:p w14:paraId="6056518F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4"/>
              </w:rPr>
            </w:pPr>
            <w:r w:rsidRPr="003C1C32">
              <w:rPr>
                <w:rFonts w:ascii="Arial" w:eastAsia="Times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Pr="003C1C32">
              <w:rPr>
                <w:rFonts w:ascii="Arial" w:eastAsia="Times" w:hAnsi="Arial" w:cs="Arial"/>
                <w:color w:val="000000"/>
                <w:sz w:val="24"/>
                <w:szCs w:val="24"/>
              </w:rPr>
            </w:r>
            <w:r w:rsidRPr="003C1C32">
              <w:rPr>
                <w:rFonts w:ascii="Arial" w:eastAsia="Times" w:hAnsi="Arial" w:cs="Arial"/>
                <w:color w:val="000000"/>
                <w:sz w:val="24"/>
                <w:szCs w:val="24"/>
              </w:rPr>
              <w:fldChar w:fldCharType="separate"/>
            </w:r>
            <w:r w:rsidRPr="003C1C32">
              <w:rPr>
                <w:rFonts w:ascii="Arial" w:eastAsia="Times" w:hAnsi="Arial" w:cs="Arial"/>
                <w:color w:val="000000"/>
                <w:sz w:val="24"/>
                <w:szCs w:val="24"/>
              </w:rPr>
              <w:fldChar w:fldCharType="end"/>
            </w:r>
            <w:r w:rsidRPr="003C1C32">
              <w:rPr>
                <w:rFonts w:ascii="Arial" w:eastAsia="Times" w:hAnsi="Arial" w:cs="Arial"/>
                <w:color w:val="000000"/>
                <w:sz w:val="24"/>
                <w:szCs w:val="24"/>
              </w:rPr>
              <w:t xml:space="preserve"> Taip</w:t>
            </w:r>
          </w:p>
          <w:p w14:paraId="6A83D142" w14:textId="77777777" w:rsidR="00A15DC0" w:rsidRPr="003C1C32" w:rsidRDefault="00A15DC0" w:rsidP="00977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A15DC0" w:rsidRPr="003C1C32" w14:paraId="5897DDD4" w14:textId="77777777" w:rsidTr="00A15DC0">
        <w:trPr>
          <w:trHeight w:val="368"/>
        </w:trPr>
        <w:tc>
          <w:tcPr>
            <w:tcW w:w="9639" w:type="dxa"/>
            <w:gridSpan w:val="5"/>
            <w:shd w:val="clear" w:color="auto" w:fill="auto"/>
          </w:tcPr>
          <w:p w14:paraId="38F1CFEE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lt-LT"/>
              </w:rPr>
              <w:t>Jei taip, kaip bus užtikrintas jo tęstinumas (</w:t>
            </w:r>
            <w:r w:rsidRPr="003C1C32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4"/>
                <w:lang w:eastAsia="lt-LT"/>
              </w:rPr>
              <w:t>aprašyti tęstinumo galimybes, finansinius ir žmogiškuosius išteklius, rezultatų naudojimą po projekto pabaigos</w:t>
            </w:r>
            <w:r w:rsidRPr="003C1C32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lt-LT"/>
              </w:rPr>
              <w:t>)</w:t>
            </w:r>
          </w:p>
          <w:p w14:paraId="2FC2A099" w14:textId="77777777" w:rsidR="00A15DC0" w:rsidRPr="003C1C32" w:rsidRDefault="00A15DC0" w:rsidP="00C058C3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A15DC0" w:rsidRPr="003C1C32" w14:paraId="2D530AAB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639" w:type="dxa"/>
            <w:gridSpan w:val="5"/>
          </w:tcPr>
          <w:p w14:paraId="5525FC75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2.5. Projekto viešinimas 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(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nurodyti informacijos sklaidos priemones, pateikti jų aprašymą, numatomus informavimo </w:t>
            </w:r>
            <w:r w:rsidR="0029688D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kiekybinius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rezultatus, priemonių įgyvendinimo laikotarpį</w:t>
            </w:r>
            <w:r w:rsidR="0029688D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, planuojam</w:t>
            </w:r>
            <w:r w:rsidR="00682769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as</w:t>
            </w:r>
            <w:r w:rsidR="0029688D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 pasiekti tikslin</w:t>
            </w:r>
            <w:r w:rsidR="00682769"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es grupes, žmonių skaičių ir t. t. 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A15DC0" w:rsidRPr="003C1C32" w14:paraId="74370FF6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65CD06C1" w14:textId="77777777" w:rsidR="00A15DC0" w:rsidRPr="003C1C32" w:rsidRDefault="00A15DC0" w:rsidP="00ED7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Informavimo priemonė (-ės)</w:t>
            </w:r>
          </w:p>
        </w:tc>
        <w:tc>
          <w:tcPr>
            <w:tcW w:w="4465" w:type="dxa"/>
            <w:gridSpan w:val="2"/>
          </w:tcPr>
          <w:p w14:paraId="058902A4" w14:textId="77777777" w:rsidR="00A15DC0" w:rsidRPr="003C1C32" w:rsidRDefault="00A15DC0" w:rsidP="00C05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Aprašymas</w:t>
            </w:r>
          </w:p>
        </w:tc>
      </w:tr>
      <w:tr w:rsidR="00A15DC0" w:rsidRPr="003C1C32" w14:paraId="2AF2692C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7F6C4E05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78FA072E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0FA872D1" w14:textId="77777777" w:rsidTr="00A15D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30B98165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57A5D34F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C496BBB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  <w:sectPr w:rsidR="00A15DC0" w:rsidRPr="003C1C32" w:rsidSect="004650C4">
          <w:headerReference w:type="even" r:id="rId8"/>
          <w:headerReference w:type="default" r:id="rId9"/>
          <w:headerReference w:type="first" r:id="rId10"/>
          <w:pgSz w:w="11907" w:h="16839" w:code="9"/>
          <w:pgMar w:top="1134" w:right="567" w:bottom="1134" w:left="1701" w:header="709" w:footer="533" w:gutter="0"/>
          <w:cols w:space="708"/>
          <w:titlePg/>
          <w:docGrid w:linePitch="360"/>
        </w:sectPr>
      </w:pPr>
    </w:p>
    <w:p w14:paraId="37B6BA6D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lastRenderedPageBreak/>
        <w:t>3. Projekto pagrindimas</w:t>
      </w:r>
    </w:p>
    <w:p w14:paraId="781ACB19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087"/>
        <w:gridCol w:w="5811"/>
        <w:gridCol w:w="3686"/>
        <w:gridCol w:w="2155"/>
      </w:tblGrid>
      <w:tr w:rsidR="00A15DC0" w:rsidRPr="003C1C32" w14:paraId="77B179C7" w14:textId="77777777" w:rsidTr="00A831A2">
        <w:tc>
          <w:tcPr>
            <w:tcW w:w="14346" w:type="dxa"/>
            <w:gridSpan w:val="5"/>
          </w:tcPr>
          <w:p w14:paraId="36EE86AD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3.1. Projekto tikslas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(konkretus, išmatuojamas, realus, apibrėžtas laiko požiūriu)</w:t>
            </w:r>
          </w:p>
        </w:tc>
      </w:tr>
      <w:tr w:rsidR="00A15DC0" w:rsidRPr="003C1C32" w14:paraId="1D533BC7" w14:textId="77777777" w:rsidTr="00A831A2">
        <w:tc>
          <w:tcPr>
            <w:tcW w:w="14346" w:type="dxa"/>
            <w:gridSpan w:val="5"/>
          </w:tcPr>
          <w:p w14:paraId="6E99CCD0" w14:textId="77777777" w:rsidR="00A15DC0" w:rsidRPr="003C1C32" w:rsidRDefault="000E1CF1" w:rsidP="00ED74C6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3.2. Projekto uždaviniai</w:t>
            </w:r>
            <w:r w:rsidRPr="003C1C3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, veiklos planas</w:t>
            </w:r>
            <w:r w:rsidR="00576C47" w:rsidRPr="003C1C3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,</w:t>
            </w:r>
            <w:r w:rsidR="00576C47"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5DC0"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rezultatas</w:t>
            </w:r>
          </w:p>
        </w:tc>
      </w:tr>
      <w:tr w:rsidR="00A15DC0" w:rsidRPr="003C1C32" w14:paraId="642213B3" w14:textId="77777777" w:rsidTr="00A831A2">
        <w:tc>
          <w:tcPr>
            <w:tcW w:w="607" w:type="dxa"/>
          </w:tcPr>
          <w:p w14:paraId="1D2910A5" w14:textId="77777777" w:rsidR="00A15DC0" w:rsidRPr="003C1C32" w:rsidRDefault="00A15DC0" w:rsidP="00ED74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Eil.Nr</w:t>
            </w:r>
            <w:proofErr w:type="spellEnd"/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87" w:type="dxa"/>
          </w:tcPr>
          <w:p w14:paraId="4B704B21" w14:textId="77777777" w:rsidR="00A15DC0" w:rsidRPr="003C1C32" w:rsidRDefault="00A15DC0" w:rsidP="00C058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Projekto uždaviniai </w:t>
            </w:r>
          </w:p>
        </w:tc>
        <w:tc>
          <w:tcPr>
            <w:tcW w:w="5811" w:type="dxa"/>
          </w:tcPr>
          <w:p w14:paraId="2DFF0BE1" w14:textId="77777777" w:rsidR="00A15DC0" w:rsidRPr="003C1C32" w:rsidRDefault="00A15DC0" w:rsidP="0097741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Projekto veiklos</w:t>
            </w:r>
            <w:r w:rsidR="00576C47"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pavadinimas, jos aprašymas ir vykdymo grafikas</w:t>
            </w:r>
          </w:p>
        </w:tc>
        <w:tc>
          <w:tcPr>
            <w:tcW w:w="3686" w:type="dxa"/>
          </w:tcPr>
          <w:p w14:paraId="2C7776E1" w14:textId="77777777" w:rsidR="00A15DC0" w:rsidRPr="003C1C32" w:rsidRDefault="00A15DC0" w:rsidP="006E3C9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Veiklos rezultato</w:t>
            </w:r>
            <w:r w:rsidR="00044BB5"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 (produkto)</w:t>
            </w: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 rodiklio pavadinimas ir matavimo vnt. </w:t>
            </w:r>
          </w:p>
          <w:p w14:paraId="7E185BCB" w14:textId="77777777" w:rsidR="00A15DC0" w:rsidRPr="003C1C32" w:rsidRDefault="00A15DC0" w:rsidP="00CE5B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 xml:space="preserve">(pvz., renginių skaičius, vnt., </w:t>
            </w:r>
          </w:p>
          <w:p w14:paraId="07867495" w14:textId="6225F6C6" w:rsidR="00A15DC0" w:rsidRPr="003C1C32" w:rsidRDefault="00D85D1F" w:rsidP="00B173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žiūrovų, dalyvių skaičius, vieta bendroje sezono įskaitoje</w:t>
            </w:r>
            <w:r w:rsidR="00A15DC0" w:rsidRPr="003C1C32">
              <w:rPr>
                <w:rFonts w:ascii="Arial" w:eastAsia="Times New Roman" w:hAnsi="Arial" w:cs="Arial"/>
                <w:i/>
                <w:sz w:val="24"/>
                <w:szCs w:val="24"/>
                <w:lang w:eastAsia="lt-LT"/>
              </w:rPr>
              <w:t xml:space="preserve"> )</w:t>
            </w:r>
          </w:p>
        </w:tc>
        <w:tc>
          <w:tcPr>
            <w:tcW w:w="2155" w:type="dxa"/>
          </w:tcPr>
          <w:p w14:paraId="4C333917" w14:textId="77777777" w:rsidR="00A15DC0" w:rsidRPr="003C1C32" w:rsidRDefault="00A15DC0" w:rsidP="005B6F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Siekiama veiklos rezultato </w:t>
            </w:r>
            <w:r w:rsidR="00044BB5"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(produkto) </w:t>
            </w: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rodiklio reikšmė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(nurodyti skaičių)</w:t>
            </w:r>
          </w:p>
        </w:tc>
      </w:tr>
      <w:tr w:rsidR="00A15DC0" w:rsidRPr="003C1C32" w14:paraId="4C1D2C47" w14:textId="77777777" w:rsidTr="00A831A2">
        <w:trPr>
          <w:cantSplit/>
          <w:trHeight w:val="278"/>
        </w:trPr>
        <w:tc>
          <w:tcPr>
            <w:tcW w:w="607" w:type="dxa"/>
            <w:vMerge w:val="restart"/>
          </w:tcPr>
          <w:p w14:paraId="0A5AACE5" w14:textId="77777777" w:rsidR="00A15DC0" w:rsidRPr="003C1C32" w:rsidRDefault="00A15DC0" w:rsidP="00ED74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87" w:type="dxa"/>
            <w:vMerge w:val="restart"/>
          </w:tcPr>
          <w:p w14:paraId="53A79220" w14:textId="77777777" w:rsidR="00A15DC0" w:rsidRPr="003C1C32" w:rsidRDefault="00A15DC0" w:rsidP="00C058C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5E9DB3A9" w14:textId="77777777" w:rsidR="00A15DC0" w:rsidRPr="003C1C32" w:rsidRDefault="00A15DC0" w:rsidP="009774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3686" w:type="dxa"/>
          </w:tcPr>
          <w:p w14:paraId="630232A9" w14:textId="77777777" w:rsidR="00A15DC0" w:rsidRPr="003C1C32" w:rsidRDefault="00A15DC0" w:rsidP="006E3C9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665E562F" w14:textId="77777777" w:rsidR="00A15DC0" w:rsidRPr="003C1C32" w:rsidRDefault="00A15DC0" w:rsidP="00CE5BA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BBD647A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16388C84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12736CF0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126E383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3686" w:type="dxa"/>
          </w:tcPr>
          <w:p w14:paraId="7BF31EDC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38F3CAF1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029A87A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2BC48FDC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2ECFC85C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446384D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44EADBBB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00FC7538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287ADB3B" w14:textId="77777777" w:rsidTr="00A831A2">
        <w:trPr>
          <w:cantSplit/>
          <w:trHeight w:val="278"/>
        </w:trPr>
        <w:tc>
          <w:tcPr>
            <w:tcW w:w="607" w:type="dxa"/>
            <w:vMerge w:val="restart"/>
          </w:tcPr>
          <w:p w14:paraId="093146F0" w14:textId="77777777" w:rsidR="00A15DC0" w:rsidRPr="003C1C32" w:rsidRDefault="00A15DC0" w:rsidP="00ED74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87" w:type="dxa"/>
            <w:vMerge w:val="restart"/>
          </w:tcPr>
          <w:p w14:paraId="427B1285" w14:textId="77777777" w:rsidR="00A15DC0" w:rsidRPr="003C1C32" w:rsidRDefault="00A15DC0" w:rsidP="00C058C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06824E0A" w14:textId="77777777" w:rsidR="00A15DC0" w:rsidRPr="003C1C32" w:rsidRDefault="00A15DC0" w:rsidP="009774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3686" w:type="dxa"/>
          </w:tcPr>
          <w:p w14:paraId="4FF88151" w14:textId="77777777" w:rsidR="00A15DC0" w:rsidRPr="003C1C32" w:rsidRDefault="00A15DC0" w:rsidP="006E3C9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0B85D64C" w14:textId="77777777" w:rsidR="00A15DC0" w:rsidRPr="003C1C32" w:rsidRDefault="00A15DC0" w:rsidP="00CE5BA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16074410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0C393410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098F042F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4EA045A8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3686" w:type="dxa"/>
          </w:tcPr>
          <w:p w14:paraId="759D1BEA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2744D0B4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631A68C0" w14:textId="77777777" w:rsidTr="00A831A2">
        <w:trPr>
          <w:cantSplit/>
          <w:trHeight w:val="277"/>
        </w:trPr>
        <w:tc>
          <w:tcPr>
            <w:tcW w:w="607" w:type="dxa"/>
            <w:vMerge/>
          </w:tcPr>
          <w:p w14:paraId="2FCAD5E8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137CF2AF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3B76EF67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5CCB155D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75FF6D8B" w14:textId="77777777" w:rsidR="00A15DC0" w:rsidRPr="003C1C32" w:rsidRDefault="00A15DC0" w:rsidP="004650C4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7318650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</w:p>
    <w:p w14:paraId="11FA6882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4. Projekto biudžetas</w:t>
      </w:r>
    </w:p>
    <w:p w14:paraId="4E87F49B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126"/>
        <w:gridCol w:w="5528"/>
      </w:tblGrid>
      <w:tr w:rsidR="00A15DC0" w:rsidRPr="003C1C32" w14:paraId="487F9552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CAF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4.1. Projekto tinkamų finansuoti išlaidų finansavimo šaltiniai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F43" w14:textId="77777777" w:rsidR="00A15DC0" w:rsidRPr="003C1C32" w:rsidRDefault="00A15DC0" w:rsidP="00C0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771" w14:textId="77777777" w:rsidR="00A15DC0" w:rsidRPr="003C1C32" w:rsidRDefault="00A15DC0" w:rsidP="00977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% 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(nuo bendros projekto lėšų sumos)</w:t>
            </w:r>
          </w:p>
        </w:tc>
      </w:tr>
      <w:tr w:rsidR="00A15DC0" w:rsidRPr="003C1C32" w14:paraId="5834F2A2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844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Bendra projekto lėšų suma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6F6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9D88A" w14:textId="77777777" w:rsidR="00A15DC0" w:rsidRPr="003C1C32" w:rsidRDefault="00A15DC0" w:rsidP="00977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100</w:t>
            </w:r>
          </w:p>
        </w:tc>
      </w:tr>
      <w:tr w:rsidR="00A15DC0" w:rsidRPr="003C1C32" w14:paraId="2E60CF4E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C27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Iš jos: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BD6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FF5F" w14:textId="77777777" w:rsidR="00A15DC0" w:rsidRPr="003C1C32" w:rsidRDefault="00A15DC0" w:rsidP="009774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635565D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D79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Iš Alytaus miesto savivaldybės prašoma lėšų 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880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5C6" w14:textId="77777777" w:rsidR="00A15DC0" w:rsidRPr="003C1C32" w:rsidRDefault="00A15DC0" w:rsidP="009774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4812028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8C9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Kiti projekto finansavimo šaltiniai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(išvardyti)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92F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277" w14:textId="77777777" w:rsidR="00A15DC0" w:rsidRPr="003C1C32" w:rsidRDefault="00A15DC0" w:rsidP="009774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A7BDD11" w14:textId="77777777" w:rsidTr="00A81FB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FD3" w14:textId="77777777" w:rsidR="00A15DC0" w:rsidRPr="003C1C32" w:rsidRDefault="00A15DC0" w:rsidP="00ED74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DB4" w14:textId="77777777" w:rsidR="00A15DC0" w:rsidRPr="003C1C32" w:rsidRDefault="00A15DC0" w:rsidP="00C05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A3E" w14:textId="77777777" w:rsidR="00A15DC0" w:rsidRPr="003C1C32" w:rsidRDefault="00A15DC0" w:rsidP="009774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CDCDF7D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28474A17" w14:textId="4FF113F6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4.2. Projekto išlaidų sąma</w:t>
      </w:r>
      <w:r w:rsidR="00980AB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ta</w:t>
      </w: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 xml:space="preserve"> Eurais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701"/>
        <w:gridCol w:w="1701"/>
        <w:gridCol w:w="1559"/>
        <w:gridCol w:w="1701"/>
        <w:gridCol w:w="1560"/>
      </w:tblGrid>
      <w:tr w:rsidR="00A15DC0" w:rsidRPr="003C1C32" w14:paraId="0AFCF16C" w14:textId="77777777" w:rsidTr="004650C4">
        <w:trPr>
          <w:trHeight w:val="488"/>
        </w:trPr>
        <w:tc>
          <w:tcPr>
            <w:tcW w:w="675" w:type="dxa"/>
            <w:vMerge w:val="restart"/>
            <w:shd w:val="clear" w:color="auto" w:fill="auto"/>
          </w:tcPr>
          <w:p w14:paraId="51F22D85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  <w:p w14:paraId="52C92700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  <w:p w14:paraId="09EA031F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Eil.</w:t>
            </w:r>
          </w:p>
          <w:p w14:paraId="718660C0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B3A9132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  <w:p w14:paraId="20E1174A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  <w:p w14:paraId="7647297A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Išlaidų pavadinimas ir jų detalizavimas</w:t>
            </w:r>
          </w:p>
        </w:tc>
        <w:tc>
          <w:tcPr>
            <w:tcW w:w="8363" w:type="dxa"/>
            <w:gridSpan w:val="5"/>
            <w:shd w:val="clear" w:color="auto" w:fill="auto"/>
          </w:tcPr>
          <w:p w14:paraId="230F24FC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Savivaldybės lėšų suma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14:paraId="170A8E2C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F56B1" w:rsidRPr="003C1C32" w14:paraId="5E4FDF76" w14:textId="77777777" w:rsidTr="004650C4">
        <w:trPr>
          <w:trHeight w:val="304"/>
        </w:trPr>
        <w:tc>
          <w:tcPr>
            <w:tcW w:w="675" w:type="dxa"/>
            <w:vMerge/>
            <w:shd w:val="clear" w:color="auto" w:fill="auto"/>
            <w:vAlign w:val="center"/>
          </w:tcPr>
          <w:p w14:paraId="24C681FF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E75CB3B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028E18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Prašoma skirti </w:t>
            </w:r>
            <w:r w:rsidR="00314EF8"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š savivaldybės biudžeto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120BB4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57E231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8D378F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III </w:t>
            </w:r>
            <w:proofErr w:type="spellStart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9946E8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14:paraId="2D4229F1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3C4BCC9C" w14:textId="77777777" w:rsidTr="004650C4">
        <w:trPr>
          <w:trHeight w:val="797"/>
        </w:trPr>
        <w:tc>
          <w:tcPr>
            <w:tcW w:w="675" w:type="dxa"/>
            <w:vMerge/>
            <w:shd w:val="clear" w:color="auto" w:fill="auto"/>
          </w:tcPr>
          <w:p w14:paraId="393C94B3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2160E8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8F81DD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75F677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7D24C0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F7946C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05AF53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3023F6EB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lt-LT"/>
              </w:rPr>
              <w:t>Kitų šaltinių skiriamų lėšų suma</w:t>
            </w:r>
          </w:p>
        </w:tc>
        <w:tc>
          <w:tcPr>
            <w:tcW w:w="1560" w:type="dxa"/>
            <w:shd w:val="clear" w:color="auto" w:fill="auto"/>
          </w:tcPr>
          <w:p w14:paraId="6EC46145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  <w:p w14:paraId="7ED49457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Bendra suma</w:t>
            </w:r>
          </w:p>
        </w:tc>
      </w:tr>
      <w:tr w:rsidR="00A15DC0" w:rsidRPr="003C1C32" w14:paraId="58583905" w14:textId="77777777" w:rsidTr="00A831A2">
        <w:tc>
          <w:tcPr>
            <w:tcW w:w="14709" w:type="dxa"/>
            <w:gridSpan w:val="9"/>
            <w:shd w:val="clear" w:color="auto" w:fill="auto"/>
          </w:tcPr>
          <w:p w14:paraId="42F55204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lt-LT"/>
              </w:rPr>
              <w:lastRenderedPageBreak/>
              <w:t>1. Projekto vykdymo išlaidos</w:t>
            </w:r>
          </w:p>
        </w:tc>
      </w:tr>
      <w:tr w:rsidR="00A15DC0" w:rsidRPr="003C1C32" w14:paraId="1D308E8E" w14:textId="77777777" w:rsidTr="004650C4">
        <w:tc>
          <w:tcPr>
            <w:tcW w:w="675" w:type="dxa"/>
            <w:shd w:val="clear" w:color="auto" w:fill="auto"/>
            <w:vAlign w:val="center"/>
          </w:tcPr>
          <w:p w14:paraId="4B905F4A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1.1</w:t>
            </w:r>
            <w:r w:rsidR="00314EF8"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A477F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9C2A8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791F9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47C1A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DC95A9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66292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45457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87861B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27B2746E" w14:textId="77777777" w:rsidTr="004650C4">
        <w:tc>
          <w:tcPr>
            <w:tcW w:w="675" w:type="dxa"/>
            <w:shd w:val="clear" w:color="auto" w:fill="auto"/>
            <w:vAlign w:val="center"/>
          </w:tcPr>
          <w:p w14:paraId="6AD9A1C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1FE7A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068020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6E4E0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B331F0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8F9928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F36C9F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9AE87B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D56C8F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80C3A52" w14:textId="77777777" w:rsidTr="004650C4">
        <w:tc>
          <w:tcPr>
            <w:tcW w:w="675" w:type="dxa"/>
            <w:shd w:val="clear" w:color="auto" w:fill="auto"/>
            <w:vAlign w:val="center"/>
          </w:tcPr>
          <w:p w14:paraId="0429689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9D5CE4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0164FB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8BB5F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D0BB3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AA274E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B2D9B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5811F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B6C0B8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77502BB" w14:textId="77777777" w:rsidTr="004650C4">
        <w:tc>
          <w:tcPr>
            <w:tcW w:w="675" w:type="dxa"/>
            <w:shd w:val="clear" w:color="auto" w:fill="auto"/>
            <w:vAlign w:val="center"/>
          </w:tcPr>
          <w:p w14:paraId="18262FB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011D6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D0D7E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F84FB9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1767F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FD317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5EC8C4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48E5B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A06CA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0247A51" w14:textId="77777777" w:rsidTr="004650C4">
        <w:tc>
          <w:tcPr>
            <w:tcW w:w="675" w:type="dxa"/>
            <w:shd w:val="clear" w:color="auto" w:fill="auto"/>
            <w:vAlign w:val="center"/>
          </w:tcPr>
          <w:p w14:paraId="5EF6A57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367E8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9FDE2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1A35F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96111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1B561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2479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4104CF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623F5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A18C12B" w14:textId="77777777" w:rsidTr="00A831A2">
        <w:tc>
          <w:tcPr>
            <w:tcW w:w="3085" w:type="dxa"/>
            <w:gridSpan w:val="2"/>
            <w:shd w:val="clear" w:color="auto" w:fill="auto"/>
          </w:tcPr>
          <w:p w14:paraId="4275587B" w14:textId="77777777" w:rsidR="00A15DC0" w:rsidRPr="003C1C32" w:rsidRDefault="00A15DC0" w:rsidP="00465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 xml:space="preserve">Iš viso (1) </w:t>
            </w:r>
          </w:p>
        </w:tc>
        <w:tc>
          <w:tcPr>
            <w:tcW w:w="1701" w:type="dxa"/>
            <w:shd w:val="clear" w:color="auto" w:fill="auto"/>
          </w:tcPr>
          <w:p w14:paraId="2AD0459F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130B9D8F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3FA844A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355E7C0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04C81B3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0BC7DEB3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0DB73FD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2C1B66F" w14:textId="77777777" w:rsidTr="00A831A2">
        <w:tc>
          <w:tcPr>
            <w:tcW w:w="14709" w:type="dxa"/>
            <w:gridSpan w:val="9"/>
            <w:shd w:val="clear" w:color="auto" w:fill="auto"/>
          </w:tcPr>
          <w:p w14:paraId="32B772F4" w14:textId="77777777" w:rsidR="00A15DC0" w:rsidRPr="003C1C32" w:rsidRDefault="00A15DC0" w:rsidP="00ED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lt-LT"/>
              </w:rPr>
              <w:t>2. Projekto administravimo išlaidos</w:t>
            </w: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15DC0" w:rsidRPr="003C1C32" w14:paraId="696DD252" w14:textId="77777777" w:rsidTr="004650C4">
        <w:tc>
          <w:tcPr>
            <w:tcW w:w="675" w:type="dxa"/>
            <w:shd w:val="clear" w:color="auto" w:fill="auto"/>
            <w:vAlign w:val="center"/>
          </w:tcPr>
          <w:p w14:paraId="1C809838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5C524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CDD8B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FEE92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43316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CABA5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5AB25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7838DB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29D219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A7C51AB" w14:textId="77777777" w:rsidTr="004650C4">
        <w:tc>
          <w:tcPr>
            <w:tcW w:w="675" w:type="dxa"/>
            <w:shd w:val="clear" w:color="auto" w:fill="auto"/>
            <w:vAlign w:val="center"/>
          </w:tcPr>
          <w:p w14:paraId="352A960E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CB556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99153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D0621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4F9DD0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661AC4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1DA1C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D326B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80AD13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091867CF" w14:textId="77777777" w:rsidTr="004650C4">
        <w:tc>
          <w:tcPr>
            <w:tcW w:w="675" w:type="dxa"/>
            <w:shd w:val="clear" w:color="auto" w:fill="auto"/>
            <w:vAlign w:val="center"/>
          </w:tcPr>
          <w:p w14:paraId="0E560DE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60F9DE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5E790A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5641B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249F9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0C2D7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39097F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2E09C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3908EE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6F23F10C" w14:textId="77777777" w:rsidTr="004650C4">
        <w:tc>
          <w:tcPr>
            <w:tcW w:w="675" w:type="dxa"/>
            <w:shd w:val="clear" w:color="auto" w:fill="auto"/>
            <w:vAlign w:val="center"/>
          </w:tcPr>
          <w:p w14:paraId="08531F68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E89CE3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D7B4F0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453A6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DF15E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582280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304B5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C6FCFC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401C0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0EDAED2" w14:textId="77777777" w:rsidTr="004650C4">
        <w:tc>
          <w:tcPr>
            <w:tcW w:w="675" w:type="dxa"/>
            <w:shd w:val="clear" w:color="auto" w:fill="auto"/>
            <w:vAlign w:val="center"/>
          </w:tcPr>
          <w:p w14:paraId="50E3527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DEA74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3E35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F4B82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49713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88CB3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E878A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68CA8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2E513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E3C7553" w14:textId="77777777" w:rsidTr="00A831A2">
        <w:tc>
          <w:tcPr>
            <w:tcW w:w="3085" w:type="dxa"/>
            <w:gridSpan w:val="2"/>
            <w:shd w:val="clear" w:color="auto" w:fill="auto"/>
          </w:tcPr>
          <w:p w14:paraId="6958AF50" w14:textId="77777777" w:rsidR="00A15DC0" w:rsidRPr="003C1C32" w:rsidRDefault="00A15DC0" w:rsidP="00465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Iš viso (2)</w:t>
            </w:r>
          </w:p>
        </w:tc>
        <w:tc>
          <w:tcPr>
            <w:tcW w:w="1701" w:type="dxa"/>
            <w:shd w:val="clear" w:color="auto" w:fill="auto"/>
          </w:tcPr>
          <w:p w14:paraId="0A4A882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6856E05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67E95A1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7E31570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45E4965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6D693A2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78E82E13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76AA447D" w14:textId="77777777" w:rsidTr="00A831A2">
        <w:tc>
          <w:tcPr>
            <w:tcW w:w="3085" w:type="dxa"/>
            <w:gridSpan w:val="2"/>
            <w:shd w:val="clear" w:color="auto" w:fill="auto"/>
          </w:tcPr>
          <w:p w14:paraId="706DFD0A" w14:textId="77777777" w:rsidR="00A15DC0" w:rsidRPr="003C1C32" w:rsidRDefault="00A15DC0" w:rsidP="00465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  <w:t>Iš viso (1+2)</w:t>
            </w:r>
          </w:p>
        </w:tc>
        <w:tc>
          <w:tcPr>
            <w:tcW w:w="1701" w:type="dxa"/>
            <w:shd w:val="clear" w:color="auto" w:fill="auto"/>
          </w:tcPr>
          <w:p w14:paraId="46916DA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5427A33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0FAD33C6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02A7EEA7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7F7B2739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329CBC8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41F888F0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D125F6D" w14:textId="77777777" w:rsidR="00FF6DBB" w:rsidRPr="003C1C32" w:rsidRDefault="00FF6DBB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</w:p>
    <w:p w14:paraId="44E3C7B7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t>4.3. Savivaldybės lėšomis finansuoti pareiškėjo įgyvendinti projektai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779"/>
        <w:gridCol w:w="1315"/>
        <w:gridCol w:w="1134"/>
        <w:gridCol w:w="1418"/>
        <w:gridCol w:w="6492"/>
      </w:tblGrid>
      <w:tr w:rsidR="00A15DC0" w:rsidRPr="003C1C32" w14:paraId="47F24B6C" w14:textId="77777777" w:rsidTr="00A831A2">
        <w:tc>
          <w:tcPr>
            <w:tcW w:w="571" w:type="dxa"/>
            <w:vMerge w:val="restart"/>
            <w:shd w:val="clear" w:color="auto" w:fill="auto"/>
            <w:vAlign w:val="center"/>
          </w:tcPr>
          <w:p w14:paraId="71719FB4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779" w:type="dxa"/>
            <w:vMerge w:val="restart"/>
            <w:shd w:val="clear" w:color="auto" w:fill="auto"/>
            <w:vAlign w:val="center"/>
          </w:tcPr>
          <w:p w14:paraId="2F08AFA2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3867" w:type="dxa"/>
            <w:gridSpan w:val="3"/>
            <w:shd w:val="clear" w:color="auto" w:fill="auto"/>
            <w:vAlign w:val="center"/>
          </w:tcPr>
          <w:p w14:paraId="7B469B69" w14:textId="77777777" w:rsidR="00A15DC0" w:rsidRPr="003C1C32" w:rsidRDefault="00A15DC0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Alytaus miesto savivaldybės biudžeto lėšos </w:t>
            </w:r>
            <w:r w:rsidRPr="003C1C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lt-LT"/>
              </w:rPr>
              <w:t>(nurodyti paskutinių trejų metų skirtą lėšų sumą, Eur)</w:t>
            </w: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5EC508DF" w14:textId="2DA1D598" w:rsidR="00A15DC0" w:rsidRPr="003C1C32" w:rsidRDefault="00104C46" w:rsidP="0046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Sporto sritis </w:t>
            </w:r>
          </w:p>
        </w:tc>
      </w:tr>
      <w:tr w:rsidR="00A15DC0" w:rsidRPr="003C1C32" w14:paraId="74A0B9E9" w14:textId="77777777" w:rsidTr="00A831A2">
        <w:tc>
          <w:tcPr>
            <w:tcW w:w="571" w:type="dxa"/>
            <w:vMerge/>
            <w:shd w:val="clear" w:color="auto" w:fill="auto"/>
          </w:tcPr>
          <w:p w14:paraId="3544441A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14:paraId="16F5796E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  <w:shd w:val="clear" w:color="auto" w:fill="auto"/>
          </w:tcPr>
          <w:p w14:paraId="62403E96" w14:textId="572889BB" w:rsidR="00A15DC0" w:rsidRPr="003C1C32" w:rsidRDefault="00104C46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20</w:t>
            </w:r>
            <w:r w:rsidR="00A15DC0"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... m.</w:t>
            </w:r>
          </w:p>
        </w:tc>
        <w:tc>
          <w:tcPr>
            <w:tcW w:w="1134" w:type="dxa"/>
            <w:shd w:val="clear" w:color="auto" w:fill="auto"/>
          </w:tcPr>
          <w:p w14:paraId="55ADE139" w14:textId="37CB0C53" w:rsidR="00A15DC0" w:rsidRPr="003C1C32" w:rsidRDefault="00104C46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20</w:t>
            </w:r>
            <w:r w:rsidR="00A15DC0"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... m.</w:t>
            </w:r>
          </w:p>
        </w:tc>
        <w:tc>
          <w:tcPr>
            <w:tcW w:w="1418" w:type="dxa"/>
            <w:shd w:val="clear" w:color="auto" w:fill="auto"/>
          </w:tcPr>
          <w:p w14:paraId="0AA634A8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3C1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6492" w:type="dxa"/>
            <w:vMerge/>
            <w:shd w:val="clear" w:color="auto" w:fill="auto"/>
          </w:tcPr>
          <w:p w14:paraId="253EC88E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B82C63F" w14:textId="77777777" w:rsidTr="00A831A2">
        <w:tc>
          <w:tcPr>
            <w:tcW w:w="571" w:type="dxa"/>
            <w:shd w:val="clear" w:color="auto" w:fill="auto"/>
          </w:tcPr>
          <w:p w14:paraId="5509270A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shd w:val="clear" w:color="auto" w:fill="auto"/>
          </w:tcPr>
          <w:p w14:paraId="5B2B8D2A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  <w:shd w:val="clear" w:color="auto" w:fill="auto"/>
          </w:tcPr>
          <w:p w14:paraId="30D358A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36FBE032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77D4B17B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  <w:shd w:val="clear" w:color="auto" w:fill="auto"/>
          </w:tcPr>
          <w:p w14:paraId="35A9BB4A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A15DC0" w:rsidRPr="003C1C32" w14:paraId="4205CC18" w14:textId="77777777" w:rsidTr="00A831A2">
        <w:tc>
          <w:tcPr>
            <w:tcW w:w="571" w:type="dxa"/>
            <w:shd w:val="clear" w:color="auto" w:fill="auto"/>
          </w:tcPr>
          <w:p w14:paraId="72FC39D9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shd w:val="clear" w:color="auto" w:fill="auto"/>
          </w:tcPr>
          <w:p w14:paraId="5144274D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  <w:shd w:val="clear" w:color="auto" w:fill="auto"/>
          </w:tcPr>
          <w:p w14:paraId="3EA49D59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4C353A25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31047CFA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  <w:shd w:val="clear" w:color="auto" w:fill="auto"/>
          </w:tcPr>
          <w:p w14:paraId="143B4D01" w14:textId="77777777" w:rsidR="00A15DC0" w:rsidRPr="003C1C32" w:rsidRDefault="00A15DC0" w:rsidP="004650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3739F6A" w14:textId="77777777" w:rsidR="00A15DC0" w:rsidRPr="003C1C32" w:rsidRDefault="00A15DC0" w:rsidP="004650C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sectPr w:rsidR="00A15DC0" w:rsidRPr="003C1C32" w:rsidSect="00A831A2">
          <w:headerReference w:type="first" r:id="rId11"/>
          <w:pgSz w:w="15840" w:h="12240" w:orient="landscape"/>
          <w:pgMar w:top="1418" w:right="680" w:bottom="760" w:left="709" w:header="709" w:footer="709" w:gutter="0"/>
          <w:cols w:space="708"/>
          <w:titlePg/>
          <w:docGrid w:linePitch="360"/>
        </w:sectPr>
      </w:pPr>
    </w:p>
    <w:p w14:paraId="35B79886" w14:textId="77777777" w:rsidR="00A15DC0" w:rsidRPr="003C1C32" w:rsidRDefault="00A15DC0" w:rsidP="004650C4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  <w:lang w:eastAsia="lt-LT"/>
        </w:rPr>
        <w:lastRenderedPageBreak/>
        <w:t>5. Paraiškos priedai:</w:t>
      </w:r>
    </w:p>
    <w:p w14:paraId="5F631FA0" w14:textId="77777777" w:rsidR="00A15DC0" w:rsidRPr="003C1C32" w:rsidRDefault="00A15DC0" w:rsidP="00ED74C6">
      <w:pPr>
        <w:tabs>
          <w:tab w:val="num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5.1.</w:t>
      </w: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314EF8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s</w:t>
      </w: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utarčių ir (ar) susitarimų su projekto partneriais dėl bendradarbiavimo įgyvendinant projektą tinkamai patvirtintos kopijos (</w:t>
      </w:r>
      <w:r w:rsidRPr="003C1C32">
        <w:rPr>
          <w:rFonts w:ascii="Arial" w:eastAsia="Times New Roman" w:hAnsi="Arial" w:cs="Arial"/>
          <w:i/>
          <w:color w:val="000000"/>
          <w:sz w:val="24"/>
          <w:szCs w:val="24"/>
          <w:lang w:eastAsia="lt-LT"/>
        </w:rPr>
        <w:t>tuo atveju, jei projektą numatoma įgyvendinti su partneriais</w:t>
      </w: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)</w:t>
      </w:r>
      <w:r w:rsidR="008030E7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;</w:t>
      </w:r>
    </w:p>
    <w:p w14:paraId="5EBEC14C" w14:textId="03D29AFC" w:rsidR="00FD33A6" w:rsidRPr="003C1C32" w:rsidRDefault="008030E7" w:rsidP="004733B8">
      <w:pPr>
        <w:tabs>
          <w:tab w:val="num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5.</w:t>
      </w:r>
      <w:r w:rsidR="004D365C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</w:t>
      </w: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. </w:t>
      </w:r>
      <w:r w:rsidR="00FD33A6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Projekto vykdytojo, partnerių, rėmėjų </w:t>
      </w:r>
      <w:r w:rsidR="00CA54FC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prisidėjimą (ne mažiau nei 2</w:t>
      </w:r>
      <w:r w:rsidR="00FD33A6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0 proc. lėšų viso projekto vertės) įrodantis dokumentas;</w:t>
      </w:r>
    </w:p>
    <w:p w14:paraId="78C119E2" w14:textId="68C98DB7" w:rsidR="00A15DC0" w:rsidRPr="003C1C32" w:rsidRDefault="00FD33A6" w:rsidP="004733B8">
      <w:pPr>
        <w:tabs>
          <w:tab w:val="num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5.3. </w:t>
      </w:r>
      <w:r w:rsidR="00314EF8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k</w:t>
      </w:r>
      <w:r w:rsidR="00A15DC0"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ita, projektų teikėjų nuomone, svarbi informacija, pagrindžianti finansavimo reikalingumą ar papildanti projekto aprašymą.</w:t>
      </w:r>
    </w:p>
    <w:p w14:paraId="230AEE5C" w14:textId="77777777" w:rsidR="00A15DC0" w:rsidRPr="003C1C32" w:rsidRDefault="00A15DC0" w:rsidP="004650C4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b/>
          <w:color w:val="000000"/>
          <w:sz w:val="24"/>
          <w:szCs w:val="24"/>
        </w:rPr>
        <w:t>6. Tvirtinu:</w:t>
      </w:r>
    </w:p>
    <w:p w14:paraId="7567119E" w14:textId="77777777" w:rsidR="00A15DC0" w:rsidRPr="003C1C32" w:rsidRDefault="00A15DC0" w:rsidP="004650C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</w:rPr>
        <w:t>6.1. Šioje paraiškoje ir prie jos pridėtuose dokumentuose pateikta informacija yra teisinga.</w:t>
      </w:r>
    </w:p>
    <w:p w14:paraId="0E1BBE35" w14:textId="77777777" w:rsidR="00A15DC0" w:rsidRPr="003C1C32" w:rsidRDefault="00A15DC0" w:rsidP="004650C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</w:rPr>
        <w:t>6.2. Lėšos, skirtos veiklai iš savivaldybės biudžeto, nebus apmokamos iš kitų finansavimo šaltinių.</w:t>
      </w:r>
    </w:p>
    <w:p w14:paraId="595CA8A1" w14:textId="77777777" w:rsidR="00A15DC0" w:rsidRPr="003C1C32" w:rsidRDefault="00A15DC0" w:rsidP="004650C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</w:rPr>
        <w:t>6.3. Sutinku, kad informacija apie mano pateiktą paraišką (pareiškėjo pavadinimas, projekto pavadinimas, prašoma finansavimo suma ir skirta  finansavimo suma) būtų skelbiama Alytaus miesto savivaldybės interneto portale.</w:t>
      </w:r>
    </w:p>
    <w:p w14:paraId="52BE1D3A" w14:textId="77777777" w:rsidR="00A15DC0" w:rsidRPr="003C1C32" w:rsidRDefault="00A15DC0" w:rsidP="004650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627413C2" w14:textId="77777777" w:rsidR="00A15DC0" w:rsidRPr="003C1C32" w:rsidRDefault="00A15DC0" w:rsidP="004650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A26E394" w14:textId="77777777" w:rsidR="00A15DC0" w:rsidRPr="003C1C32" w:rsidRDefault="00A15DC0" w:rsidP="00ED74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</w:rPr>
        <w:t>________________________</w:t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44BB5"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______________ </w:t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</w:t>
      </w:r>
      <w:r w:rsidR="00044BB5"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>___________________</w:t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0F56008" w14:textId="77777777" w:rsidR="00A15DC0" w:rsidRPr="003C1C32" w:rsidRDefault="00A15DC0" w:rsidP="00C058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</w:rPr>
        <w:t>(Organizacijos vadovo (-ės) arba jo</w:t>
      </w:r>
      <w:r w:rsidR="00044BB5"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07206BF" w14:textId="77777777" w:rsidR="00A15DC0" w:rsidRPr="003C1C32" w:rsidRDefault="00A15DC0" w:rsidP="0097741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įgalioto asmens pareigos)</w:t>
      </w:r>
      <w:r w:rsidRPr="003C1C32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044BB5"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</w:t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 (Parašas)                        (Vardas ir pavardė)</w:t>
      </w:r>
    </w:p>
    <w:p w14:paraId="7179A02E" w14:textId="77777777" w:rsidR="00044BB5" w:rsidRPr="003C1C32" w:rsidRDefault="00A15DC0" w:rsidP="006E3C9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3C1C32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</w:t>
      </w:r>
    </w:p>
    <w:p w14:paraId="6202F9E6" w14:textId="77777777" w:rsidR="00A15DC0" w:rsidRPr="003C1C32" w:rsidRDefault="00044BB5" w:rsidP="00CE5BA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C1C3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</w:t>
      </w:r>
      <w:r w:rsidR="00A15DC0" w:rsidRPr="003C1C32">
        <w:rPr>
          <w:rFonts w:ascii="Arial" w:eastAsia="Times New Roman" w:hAnsi="Arial" w:cs="Arial"/>
          <w:color w:val="000000"/>
          <w:sz w:val="24"/>
          <w:szCs w:val="24"/>
        </w:rPr>
        <w:t xml:space="preserve">  A. V.</w:t>
      </w:r>
    </w:p>
    <w:p w14:paraId="2739C9B1" w14:textId="77777777" w:rsidR="00A15DC0" w:rsidRPr="003C1C32" w:rsidRDefault="00A15DC0" w:rsidP="00B173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                      </w:t>
      </w:r>
    </w:p>
    <w:p w14:paraId="6EFB5CAC" w14:textId="77777777" w:rsidR="00A15DC0" w:rsidRPr="003C1C32" w:rsidRDefault="00A15DC0" w:rsidP="005B6F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C1F165D" w14:textId="77777777" w:rsidR="00A15DC0" w:rsidRPr="003C1C32" w:rsidRDefault="00A15DC0" w:rsidP="005B6F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0FA9CC93" w14:textId="77777777" w:rsidR="00A15DC0" w:rsidRPr="003C1C32" w:rsidRDefault="00A15DC0" w:rsidP="00A37A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0019CE44" w14:textId="77777777" w:rsidR="00C7244E" w:rsidRPr="003C1C32" w:rsidRDefault="00A15DC0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C1C32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</w:p>
    <w:p w14:paraId="790AB648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2AFFCF1C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2B93C77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07516C2A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9AF2CF2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05C27C4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A6E5A9A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6969BF6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6AEA1A49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1FF4E45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2A6A6856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F3178B8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7F0FDA4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33F4B67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E3C8B8E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3C297F6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2B4C75E3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2F533DD0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27771ED1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FE611FE" w14:textId="77777777" w:rsidR="00C7244E" w:rsidRPr="003C1C32" w:rsidRDefault="00C7244E" w:rsidP="004650C4">
      <w:pPr>
        <w:spacing w:after="0" w:line="240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84CFD7C" w14:textId="77777777" w:rsidR="004D365C" w:rsidRPr="003C1C32" w:rsidRDefault="004D365C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CA57170" w14:textId="77777777" w:rsidR="00314EF8" w:rsidRPr="003C1C32" w:rsidRDefault="00314EF8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1FDA50A" w14:textId="77777777" w:rsidR="00314EF8" w:rsidRPr="003C1C32" w:rsidRDefault="00314EF8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AB131D2" w14:textId="77777777" w:rsidR="004733B8" w:rsidRPr="003C1C32" w:rsidRDefault="004733B8" w:rsidP="004650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sectPr w:rsidR="004733B8" w:rsidRPr="003C1C32" w:rsidSect="00A15DC0">
      <w:pgSz w:w="11907" w:h="16839" w:code="9"/>
      <w:pgMar w:top="1701" w:right="567" w:bottom="1134" w:left="1701" w:header="709" w:footer="5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ECA8A" w14:textId="77777777" w:rsidR="00E53D5A" w:rsidRDefault="00E53D5A" w:rsidP="00A15DC0">
      <w:pPr>
        <w:spacing w:after="0" w:line="240" w:lineRule="auto"/>
      </w:pPr>
      <w:r>
        <w:separator/>
      </w:r>
    </w:p>
  </w:endnote>
  <w:endnote w:type="continuationSeparator" w:id="0">
    <w:p w14:paraId="50366FF0" w14:textId="77777777" w:rsidR="00E53D5A" w:rsidRDefault="00E53D5A" w:rsidP="00A1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C5746" w14:textId="77777777" w:rsidR="00E53D5A" w:rsidRDefault="00E53D5A" w:rsidP="00A15DC0">
      <w:pPr>
        <w:spacing w:after="0" w:line="240" w:lineRule="auto"/>
      </w:pPr>
      <w:r>
        <w:separator/>
      </w:r>
    </w:p>
  </w:footnote>
  <w:footnote w:type="continuationSeparator" w:id="0">
    <w:p w14:paraId="0C5A68EA" w14:textId="77777777" w:rsidR="00E53D5A" w:rsidRDefault="00E53D5A" w:rsidP="00A1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4F68B" w14:textId="77777777" w:rsidR="004650C4" w:rsidRDefault="004650C4" w:rsidP="00A83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7333F8" w14:textId="77777777" w:rsidR="004650C4" w:rsidRDefault="004650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F8AA3" w14:textId="56C510C8" w:rsidR="004650C4" w:rsidRDefault="004650C4" w:rsidP="00A83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497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A6447C" w14:textId="77777777" w:rsidR="004650C4" w:rsidRPr="004733B8" w:rsidRDefault="004650C4" w:rsidP="00A831A2">
    <w:pPr>
      <w:pStyle w:val="Antrats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48460" w14:textId="77777777" w:rsidR="004650C4" w:rsidRDefault="004650C4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9DCB5" w14:textId="0EC6E5DE" w:rsidR="004650C4" w:rsidRDefault="004650C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B4973">
      <w:rPr>
        <w:noProof/>
      </w:rPr>
      <w:t>6</w:t>
    </w:r>
    <w:r>
      <w:fldChar w:fldCharType="end"/>
    </w:r>
  </w:p>
  <w:p w14:paraId="1E04FEEC" w14:textId="77777777" w:rsidR="004650C4" w:rsidRDefault="004650C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3404"/>
    <w:multiLevelType w:val="hybridMultilevel"/>
    <w:tmpl w:val="64F47C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20A6"/>
    <w:multiLevelType w:val="hybridMultilevel"/>
    <w:tmpl w:val="67B026F8"/>
    <w:lvl w:ilvl="0" w:tplc="35CE805A">
      <w:start w:val="3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22910D9"/>
    <w:multiLevelType w:val="hybridMultilevel"/>
    <w:tmpl w:val="70CCB0BA"/>
    <w:lvl w:ilvl="0" w:tplc="9EF22A56">
      <w:start w:val="8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31C6656"/>
    <w:multiLevelType w:val="hybridMultilevel"/>
    <w:tmpl w:val="5748CDB4"/>
    <w:lvl w:ilvl="0" w:tplc="4886A4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F206E2C"/>
    <w:multiLevelType w:val="hybridMultilevel"/>
    <w:tmpl w:val="3C04E9F8"/>
    <w:lvl w:ilvl="0" w:tplc="67848D88">
      <w:start w:val="79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1063A16"/>
    <w:multiLevelType w:val="hybridMultilevel"/>
    <w:tmpl w:val="820A39BA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5477"/>
    <w:multiLevelType w:val="hybridMultilevel"/>
    <w:tmpl w:val="95544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2D73"/>
    <w:multiLevelType w:val="hybridMultilevel"/>
    <w:tmpl w:val="7F5E9D78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8" w15:restartNumberingAfterBreak="0">
    <w:nsid w:val="12893608"/>
    <w:multiLevelType w:val="hybridMultilevel"/>
    <w:tmpl w:val="8CC84F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43A00"/>
    <w:multiLevelType w:val="hybridMultilevel"/>
    <w:tmpl w:val="F104BDC0"/>
    <w:lvl w:ilvl="0" w:tplc="EBFA8146">
      <w:start w:val="2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3565F6"/>
    <w:multiLevelType w:val="hybridMultilevel"/>
    <w:tmpl w:val="A0CE9E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D69AD"/>
    <w:multiLevelType w:val="hybridMultilevel"/>
    <w:tmpl w:val="8CF40D98"/>
    <w:lvl w:ilvl="0" w:tplc="93F825D4">
      <w:start w:val="6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7F95D91"/>
    <w:multiLevelType w:val="multilevel"/>
    <w:tmpl w:val="63F4F02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2"/>
      <w:numFmt w:val="decimal"/>
      <w:lvlText w:val="%1.%2."/>
      <w:lvlJc w:val="left"/>
      <w:pPr>
        <w:ind w:left="1615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13" w15:restartNumberingAfterBreak="0">
    <w:nsid w:val="187D32C7"/>
    <w:multiLevelType w:val="multilevel"/>
    <w:tmpl w:val="01E628CC"/>
    <w:lvl w:ilvl="0">
      <w:start w:val="1"/>
      <w:numFmt w:val="decimal"/>
      <w:lvlText w:val="%1."/>
      <w:lvlJc w:val="left"/>
      <w:pPr>
        <w:ind w:left="9109" w:hanging="117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582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1C465869"/>
    <w:multiLevelType w:val="multilevel"/>
    <w:tmpl w:val="1E842D20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1D306F46"/>
    <w:multiLevelType w:val="hybridMultilevel"/>
    <w:tmpl w:val="ABEE679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559EA"/>
    <w:multiLevelType w:val="hybridMultilevel"/>
    <w:tmpl w:val="D01E8B46"/>
    <w:lvl w:ilvl="0" w:tplc="1B98F384">
      <w:start w:val="2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1FE00839"/>
    <w:multiLevelType w:val="hybridMultilevel"/>
    <w:tmpl w:val="B3CE8B1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582A50"/>
    <w:multiLevelType w:val="multilevel"/>
    <w:tmpl w:val="41DCEB50"/>
    <w:lvl w:ilvl="0">
      <w:start w:val="6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0" w15:restartNumberingAfterBreak="0">
    <w:nsid w:val="26A12434"/>
    <w:multiLevelType w:val="hybridMultilevel"/>
    <w:tmpl w:val="1CA64F3C"/>
    <w:lvl w:ilvl="0" w:tplc="A1606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14F75"/>
    <w:multiLevelType w:val="hybridMultilevel"/>
    <w:tmpl w:val="DA22D48A"/>
    <w:lvl w:ilvl="0" w:tplc="8FF670DA">
      <w:start w:val="7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2B895539"/>
    <w:multiLevelType w:val="hybridMultilevel"/>
    <w:tmpl w:val="09DEF454"/>
    <w:lvl w:ilvl="0" w:tplc="98B83126">
      <w:start w:val="1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0CD56D2"/>
    <w:multiLevelType w:val="hybridMultilevel"/>
    <w:tmpl w:val="F9606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6079F"/>
    <w:multiLevelType w:val="hybridMultilevel"/>
    <w:tmpl w:val="B992CD92"/>
    <w:lvl w:ilvl="0" w:tplc="2E26F5D6">
      <w:start w:val="46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387D5D44"/>
    <w:multiLevelType w:val="hybridMultilevel"/>
    <w:tmpl w:val="042EC890"/>
    <w:lvl w:ilvl="0" w:tplc="2C54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63500"/>
    <w:multiLevelType w:val="hybridMultilevel"/>
    <w:tmpl w:val="014298FA"/>
    <w:lvl w:ilvl="0" w:tplc="BA82C282">
      <w:start w:val="6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48C5"/>
    <w:multiLevelType w:val="multilevel"/>
    <w:tmpl w:val="0E5C4ECA"/>
    <w:lvl w:ilvl="0">
      <w:start w:val="65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8" w15:restartNumberingAfterBreak="0">
    <w:nsid w:val="466720FF"/>
    <w:multiLevelType w:val="hybridMultilevel"/>
    <w:tmpl w:val="865E248E"/>
    <w:lvl w:ilvl="0" w:tplc="26C60162">
      <w:start w:val="3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94938F5"/>
    <w:multiLevelType w:val="multilevel"/>
    <w:tmpl w:val="6FBA95A4"/>
    <w:lvl w:ilvl="0">
      <w:start w:val="78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0" w15:restartNumberingAfterBreak="0">
    <w:nsid w:val="4AC81256"/>
    <w:multiLevelType w:val="hybridMultilevel"/>
    <w:tmpl w:val="357096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255D2"/>
    <w:multiLevelType w:val="hybridMultilevel"/>
    <w:tmpl w:val="FF609B8A"/>
    <w:lvl w:ilvl="0" w:tplc="460A6E2C">
      <w:start w:val="2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4C5473F7"/>
    <w:multiLevelType w:val="hybridMultilevel"/>
    <w:tmpl w:val="E102CA18"/>
    <w:lvl w:ilvl="0" w:tplc="0CB00C2A">
      <w:start w:val="7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DF44357"/>
    <w:multiLevelType w:val="hybridMultilevel"/>
    <w:tmpl w:val="5C4AF072"/>
    <w:lvl w:ilvl="0" w:tplc="D59ECA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E2346"/>
    <w:multiLevelType w:val="hybridMultilevel"/>
    <w:tmpl w:val="F8B25236"/>
    <w:lvl w:ilvl="0" w:tplc="258004F6">
      <w:start w:val="3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50EE5"/>
    <w:multiLevelType w:val="multilevel"/>
    <w:tmpl w:val="7E748D90"/>
    <w:lvl w:ilvl="0">
      <w:start w:val="6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6"/>
      <w:numFmt w:val="decimal"/>
      <w:lvlText w:val="%2."/>
      <w:lvlJc w:val="left"/>
      <w:pPr>
        <w:ind w:left="211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36" w15:restartNumberingAfterBreak="0">
    <w:nsid w:val="57397B23"/>
    <w:multiLevelType w:val="hybridMultilevel"/>
    <w:tmpl w:val="0090DF6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38" w15:restartNumberingAfterBreak="0">
    <w:nsid w:val="58080662"/>
    <w:multiLevelType w:val="multilevel"/>
    <w:tmpl w:val="28023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39" w15:restartNumberingAfterBreak="0">
    <w:nsid w:val="5F2B3444"/>
    <w:multiLevelType w:val="hybridMultilevel"/>
    <w:tmpl w:val="35882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8613E"/>
    <w:multiLevelType w:val="hybridMultilevel"/>
    <w:tmpl w:val="1F1009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70168"/>
    <w:multiLevelType w:val="hybridMultilevel"/>
    <w:tmpl w:val="E1B22FAC"/>
    <w:lvl w:ilvl="0" w:tplc="9422719E">
      <w:start w:val="8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 w15:restartNumberingAfterBreak="0">
    <w:nsid w:val="63F868F0"/>
    <w:multiLevelType w:val="hybridMultilevel"/>
    <w:tmpl w:val="D6041946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67C12543"/>
    <w:multiLevelType w:val="hybridMultilevel"/>
    <w:tmpl w:val="78DC1B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F74AE1"/>
    <w:multiLevelType w:val="hybridMultilevel"/>
    <w:tmpl w:val="DD7C9DBC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5" w15:restartNumberingAfterBreak="0">
    <w:nsid w:val="700672C2"/>
    <w:multiLevelType w:val="hybridMultilevel"/>
    <w:tmpl w:val="849AA6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FD10C8"/>
    <w:multiLevelType w:val="hybridMultilevel"/>
    <w:tmpl w:val="EDB4CE6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B30536"/>
    <w:multiLevelType w:val="hybridMultilevel"/>
    <w:tmpl w:val="F59A9A1E"/>
    <w:lvl w:ilvl="0" w:tplc="C9B6D9D2">
      <w:start w:val="11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5" w:hanging="360"/>
      </w:pPr>
    </w:lvl>
    <w:lvl w:ilvl="2" w:tplc="0427001B" w:tentative="1">
      <w:start w:val="1"/>
      <w:numFmt w:val="lowerRoman"/>
      <w:lvlText w:val="%3."/>
      <w:lvlJc w:val="right"/>
      <w:pPr>
        <w:ind w:left="4395" w:hanging="180"/>
      </w:pPr>
    </w:lvl>
    <w:lvl w:ilvl="3" w:tplc="0427000F" w:tentative="1">
      <w:start w:val="1"/>
      <w:numFmt w:val="decimal"/>
      <w:lvlText w:val="%4."/>
      <w:lvlJc w:val="left"/>
      <w:pPr>
        <w:ind w:left="5115" w:hanging="360"/>
      </w:pPr>
    </w:lvl>
    <w:lvl w:ilvl="4" w:tplc="04270019" w:tentative="1">
      <w:start w:val="1"/>
      <w:numFmt w:val="lowerLetter"/>
      <w:lvlText w:val="%5."/>
      <w:lvlJc w:val="left"/>
      <w:pPr>
        <w:ind w:left="5835" w:hanging="360"/>
      </w:pPr>
    </w:lvl>
    <w:lvl w:ilvl="5" w:tplc="0427001B" w:tentative="1">
      <w:start w:val="1"/>
      <w:numFmt w:val="lowerRoman"/>
      <w:lvlText w:val="%6."/>
      <w:lvlJc w:val="right"/>
      <w:pPr>
        <w:ind w:left="6555" w:hanging="180"/>
      </w:pPr>
    </w:lvl>
    <w:lvl w:ilvl="6" w:tplc="0427000F" w:tentative="1">
      <w:start w:val="1"/>
      <w:numFmt w:val="decimal"/>
      <w:lvlText w:val="%7."/>
      <w:lvlJc w:val="left"/>
      <w:pPr>
        <w:ind w:left="7275" w:hanging="360"/>
      </w:pPr>
    </w:lvl>
    <w:lvl w:ilvl="7" w:tplc="04270019" w:tentative="1">
      <w:start w:val="1"/>
      <w:numFmt w:val="lowerLetter"/>
      <w:lvlText w:val="%8."/>
      <w:lvlJc w:val="left"/>
      <w:pPr>
        <w:ind w:left="7995" w:hanging="360"/>
      </w:pPr>
    </w:lvl>
    <w:lvl w:ilvl="8" w:tplc="0427001B" w:tentative="1">
      <w:start w:val="1"/>
      <w:numFmt w:val="lowerRoman"/>
      <w:lvlText w:val="%9."/>
      <w:lvlJc w:val="right"/>
      <w:pPr>
        <w:ind w:left="8715" w:hanging="180"/>
      </w:pPr>
    </w:lvl>
  </w:abstractNum>
  <w:num w:numId="1" w16cid:durableId="816996852">
    <w:abstractNumId w:val="13"/>
  </w:num>
  <w:num w:numId="2" w16cid:durableId="1536043963">
    <w:abstractNumId w:val="43"/>
  </w:num>
  <w:num w:numId="3" w16cid:durableId="532305565">
    <w:abstractNumId w:val="25"/>
  </w:num>
  <w:num w:numId="4" w16cid:durableId="1639872035">
    <w:abstractNumId w:val="46"/>
  </w:num>
  <w:num w:numId="5" w16cid:durableId="1289167311">
    <w:abstractNumId w:val="12"/>
  </w:num>
  <w:num w:numId="6" w16cid:durableId="2040080097">
    <w:abstractNumId w:val="33"/>
  </w:num>
  <w:num w:numId="7" w16cid:durableId="885142762">
    <w:abstractNumId w:val="38"/>
  </w:num>
  <w:num w:numId="8" w16cid:durableId="101803701">
    <w:abstractNumId w:val="1"/>
  </w:num>
  <w:num w:numId="9" w16cid:durableId="1165704544">
    <w:abstractNumId w:val="24"/>
  </w:num>
  <w:num w:numId="10" w16cid:durableId="1019703173">
    <w:abstractNumId w:val="27"/>
  </w:num>
  <w:num w:numId="11" w16cid:durableId="37710531">
    <w:abstractNumId w:val="37"/>
  </w:num>
  <w:num w:numId="12" w16cid:durableId="2074506395">
    <w:abstractNumId w:val="8"/>
  </w:num>
  <w:num w:numId="13" w16cid:durableId="68501732">
    <w:abstractNumId w:val="3"/>
  </w:num>
  <w:num w:numId="14" w16cid:durableId="1079449778">
    <w:abstractNumId w:val="22"/>
  </w:num>
  <w:num w:numId="15" w16cid:durableId="247545123">
    <w:abstractNumId w:val="47"/>
  </w:num>
  <w:num w:numId="16" w16cid:durableId="595862745">
    <w:abstractNumId w:val="0"/>
  </w:num>
  <w:num w:numId="17" w16cid:durableId="2081563685">
    <w:abstractNumId w:val="45"/>
  </w:num>
  <w:num w:numId="18" w16cid:durableId="645663194">
    <w:abstractNumId w:val="7"/>
  </w:num>
  <w:num w:numId="19" w16cid:durableId="555550179">
    <w:abstractNumId w:val="20"/>
  </w:num>
  <w:num w:numId="20" w16cid:durableId="1088230109">
    <w:abstractNumId w:val="18"/>
  </w:num>
  <w:num w:numId="21" w16cid:durableId="1701394470">
    <w:abstractNumId w:val="15"/>
  </w:num>
  <w:num w:numId="22" w16cid:durableId="380055904">
    <w:abstractNumId w:val="40"/>
  </w:num>
  <w:num w:numId="23" w16cid:durableId="1648587418">
    <w:abstractNumId w:val="36"/>
  </w:num>
  <w:num w:numId="24" w16cid:durableId="773942218">
    <w:abstractNumId w:val="10"/>
  </w:num>
  <w:num w:numId="25" w16cid:durableId="2108692432">
    <w:abstractNumId w:val="30"/>
  </w:num>
  <w:num w:numId="26" w16cid:durableId="629557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5332573">
    <w:abstractNumId w:val="39"/>
  </w:num>
  <w:num w:numId="28" w16cid:durableId="962421335">
    <w:abstractNumId w:val="6"/>
  </w:num>
  <w:num w:numId="29" w16cid:durableId="333460057">
    <w:abstractNumId w:val="23"/>
  </w:num>
  <w:num w:numId="30" w16cid:durableId="1012757131">
    <w:abstractNumId w:val="44"/>
  </w:num>
  <w:num w:numId="31" w16cid:durableId="326327594">
    <w:abstractNumId w:val="34"/>
  </w:num>
  <w:num w:numId="32" w16cid:durableId="1281258764">
    <w:abstractNumId w:val="42"/>
  </w:num>
  <w:num w:numId="33" w16cid:durableId="497162597">
    <w:abstractNumId w:val="9"/>
  </w:num>
  <w:num w:numId="34" w16cid:durableId="380441714">
    <w:abstractNumId w:val="32"/>
  </w:num>
  <w:num w:numId="35" w16cid:durableId="736053403">
    <w:abstractNumId w:val="14"/>
  </w:num>
  <w:num w:numId="36" w16cid:durableId="382289176">
    <w:abstractNumId w:val="29"/>
  </w:num>
  <w:num w:numId="37" w16cid:durableId="475729036">
    <w:abstractNumId w:val="4"/>
  </w:num>
  <w:num w:numId="38" w16cid:durableId="661391768">
    <w:abstractNumId w:val="21"/>
  </w:num>
  <w:num w:numId="39" w16cid:durableId="363869552">
    <w:abstractNumId w:val="16"/>
  </w:num>
  <w:num w:numId="40" w16cid:durableId="1974630136">
    <w:abstractNumId w:val="19"/>
  </w:num>
  <w:num w:numId="41" w16cid:durableId="1224296196">
    <w:abstractNumId w:val="2"/>
  </w:num>
  <w:num w:numId="42" w16cid:durableId="130640957">
    <w:abstractNumId w:val="41"/>
  </w:num>
  <w:num w:numId="43" w16cid:durableId="193621635">
    <w:abstractNumId w:val="5"/>
  </w:num>
  <w:num w:numId="44" w16cid:durableId="1082990245">
    <w:abstractNumId w:val="17"/>
  </w:num>
  <w:num w:numId="45" w16cid:durableId="943540366">
    <w:abstractNumId w:val="31"/>
  </w:num>
  <w:num w:numId="46" w16cid:durableId="159277581">
    <w:abstractNumId w:val="28"/>
  </w:num>
  <w:num w:numId="47" w16cid:durableId="301925609">
    <w:abstractNumId w:val="35"/>
  </w:num>
  <w:num w:numId="48" w16cid:durableId="597909930">
    <w:abstractNumId w:val="11"/>
  </w:num>
  <w:num w:numId="49" w16cid:durableId="503134664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0C"/>
    <w:rsid w:val="00001AA0"/>
    <w:rsid w:val="00001B1B"/>
    <w:rsid w:val="00010293"/>
    <w:rsid w:val="00011002"/>
    <w:rsid w:val="000167E3"/>
    <w:rsid w:val="0001744C"/>
    <w:rsid w:val="00017B30"/>
    <w:rsid w:val="00025B8C"/>
    <w:rsid w:val="00034756"/>
    <w:rsid w:val="00036785"/>
    <w:rsid w:val="00044BB5"/>
    <w:rsid w:val="00053742"/>
    <w:rsid w:val="00056332"/>
    <w:rsid w:val="0006174E"/>
    <w:rsid w:val="000641F1"/>
    <w:rsid w:val="00066059"/>
    <w:rsid w:val="000671E5"/>
    <w:rsid w:val="00074E22"/>
    <w:rsid w:val="00077340"/>
    <w:rsid w:val="0008186E"/>
    <w:rsid w:val="000926E4"/>
    <w:rsid w:val="00093027"/>
    <w:rsid w:val="00095342"/>
    <w:rsid w:val="000966BF"/>
    <w:rsid w:val="0009766D"/>
    <w:rsid w:val="00097E0E"/>
    <w:rsid w:val="000A1311"/>
    <w:rsid w:val="000A1ECC"/>
    <w:rsid w:val="000A26B6"/>
    <w:rsid w:val="000A27B2"/>
    <w:rsid w:val="000A3DEB"/>
    <w:rsid w:val="000A5AA3"/>
    <w:rsid w:val="000A6037"/>
    <w:rsid w:val="000A72D5"/>
    <w:rsid w:val="000B242B"/>
    <w:rsid w:val="000B3630"/>
    <w:rsid w:val="000B6DA4"/>
    <w:rsid w:val="000C1417"/>
    <w:rsid w:val="000C2A1A"/>
    <w:rsid w:val="000D4ADB"/>
    <w:rsid w:val="000D7DA5"/>
    <w:rsid w:val="000E073C"/>
    <w:rsid w:val="000E0AF2"/>
    <w:rsid w:val="000E1458"/>
    <w:rsid w:val="000E1CF1"/>
    <w:rsid w:val="000E4803"/>
    <w:rsid w:val="000E5B82"/>
    <w:rsid w:val="000E5FB8"/>
    <w:rsid w:val="000F5E94"/>
    <w:rsid w:val="000F7B50"/>
    <w:rsid w:val="000F7C07"/>
    <w:rsid w:val="000F7CCF"/>
    <w:rsid w:val="00104544"/>
    <w:rsid w:val="00104C46"/>
    <w:rsid w:val="00107D0B"/>
    <w:rsid w:val="0011411E"/>
    <w:rsid w:val="00116F19"/>
    <w:rsid w:val="001170AE"/>
    <w:rsid w:val="00127BD8"/>
    <w:rsid w:val="00133759"/>
    <w:rsid w:val="00137596"/>
    <w:rsid w:val="0014276A"/>
    <w:rsid w:val="00147579"/>
    <w:rsid w:val="00152720"/>
    <w:rsid w:val="0015372C"/>
    <w:rsid w:val="001557EB"/>
    <w:rsid w:val="001566A9"/>
    <w:rsid w:val="00160AAD"/>
    <w:rsid w:val="00160C0D"/>
    <w:rsid w:val="0016413E"/>
    <w:rsid w:val="0016414D"/>
    <w:rsid w:val="001662EF"/>
    <w:rsid w:val="0017080C"/>
    <w:rsid w:val="00171E2F"/>
    <w:rsid w:val="00172B5C"/>
    <w:rsid w:val="00172FEF"/>
    <w:rsid w:val="00180167"/>
    <w:rsid w:val="001802D3"/>
    <w:rsid w:val="00185707"/>
    <w:rsid w:val="00191739"/>
    <w:rsid w:val="001A2047"/>
    <w:rsid w:val="001A2B1F"/>
    <w:rsid w:val="001A3A59"/>
    <w:rsid w:val="001A3B23"/>
    <w:rsid w:val="001A46DA"/>
    <w:rsid w:val="001A6F7D"/>
    <w:rsid w:val="001B59EC"/>
    <w:rsid w:val="001B6C6F"/>
    <w:rsid w:val="001B7A46"/>
    <w:rsid w:val="001C17CA"/>
    <w:rsid w:val="001C38E2"/>
    <w:rsid w:val="001C5A32"/>
    <w:rsid w:val="001C6176"/>
    <w:rsid w:val="001D311F"/>
    <w:rsid w:val="001D598C"/>
    <w:rsid w:val="001E065E"/>
    <w:rsid w:val="001E3EFE"/>
    <w:rsid w:val="001E5738"/>
    <w:rsid w:val="001E7E00"/>
    <w:rsid w:val="001F4073"/>
    <w:rsid w:val="00201B81"/>
    <w:rsid w:val="00201DDB"/>
    <w:rsid w:val="00202838"/>
    <w:rsid w:val="00202E46"/>
    <w:rsid w:val="002125AE"/>
    <w:rsid w:val="0022402E"/>
    <w:rsid w:val="002242A0"/>
    <w:rsid w:val="00224E49"/>
    <w:rsid w:val="002279F9"/>
    <w:rsid w:val="002313E1"/>
    <w:rsid w:val="00231622"/>
    <w:rsid w:val="00232CF1"/>
    <w:rsid w:val="00232FEE"/>
    <w:rsid w:val="002348F3"/>
    <w:rsid w:val="00236E8B"/>
    <w:rsid w:val="002375B7"/>
    <w:rsid w:val="0024359D"/>
    <w:rsid w:val="00245268"/>
    <w:rsid w:val="0025154C"/>
    <w:rsid w:val="00252CB7"/>
    <w:rsid w:val="0025565C"/>
    <w:rsid w:val="00255E33"/>
    <w:rsid w:val="0025747F"/>
    <w:rsid w:val="002614C1"/>
    <w:rsid w:val="00261CDE"/>
    <w:rsid w:val="002645E5"/>
    <w:rsid w:val="0026735F"/>
    <w:rsid w:val="00273218"/>
    <w:rsid w:val="0028092F"/>
    <w:rsid w:val="00295057"/>
    <w:rsid w:val="0029688D"/>
    <w:rsid w:val="002A0347"/>
    <w:rsid w:val="002A1355"/>
    <w:rsid w:val="002A1AA5"/>
    <w:rsid w:val="002A49CB"/>
    <w:rsid w:val="002A5699"/>
    <w:rsid w:val="002A5DCD"/>
    <w:rsid w:val="002B2E3C"/>
    <w:rsid w:val="002B7EEE"/>
    <w:rsid w:val="002C0DD0"/>
    <w:rsid w:val="002C574E"/>
    <w:rsid w:val="002C6323"/>
    <w:rsid w:val="002D1411"/>
    <w:rsid w:val="002D424D"/>
    <w:rsid w:val="002D5060"/>
    <w:rsid w:val="002D72C8"/>
    <w:rsid w:val="002E5C33"/>
    <w:rsid w:val="002E608A"/>
    <w:rsid w:val="002E6C88"/>
    <w:rsid w:val="002F533A"/>
    <w:rsid w:val="00306EB9"/>
    <w:rsid w:val="003073FE"/>
    <w:rsid w:val="0030746D"/>
    <w:rsid w:val="00312FAC"/>
    <w:rsid w:val="00313284"/>
    <w:rsid w:val="0031401A"/>
    <w:rsid w:val="00314EF8"/>
    <w:rsid w:val="0032267D"/>
    <w:rsid w:val="0033219D"/>
    <w:rsid w:val="0033417F"/>
    <w:rsid w:val="00340152"/>
    <w:rsid w:val="00344EF6"/>
    <w:rsid w:val="00347926"/>
    <w:rsid w:val="00353AA9"/>
    <w:rsid w:val="0035519F"/>
    <w:rsid w:val="00356D00"/>
    <w:rsid w:val="003617F0"/>
    <w:rsid w:val="00361EDF"/>
    <w:rsid w:val="00362DD5"/>
    <w:rsid w:val="00363B23"/>
    <w:rsid w:val="00364EFD"/>
    <w:rsid w:val="003665A3"/>
    <w:rsid w:val="00367D85"/>
    <w:rsid w:val="003718B5"/>
    <w:rsid w:val="003726AF"/>
    <w:rsid w:val="00380FE8"/>
    <w:rsid w:val="003810E3"/>
    <w:rsid w:val="00381591"/>
    <w:rsid w:val="00384208"/>
    <w:rsid w:val="00384A30"/>
    <w:rsid w:val="00386A93"/>
    <w:rsid w:val="0039307A"/>
    <w:rsid w:val="0039474A"/>
    <w:rsid w:val="003966E0"/>
    <w:rsid w:val="003A06A9"/>
    <w:rsid w:val="003A117E"/>
    <w:rsid w:val="003A4547"/>
    <w:rsid w:val="003A5CF0"/>
    <w:rsid w:val="003A7FDD"/>
    <w:rsid w:val="003B1C2C"/>
    <w:rsid w:val="003B6276"/>
    <w:rsid w:val="003C1C32"/>
    <w:rsid w:val="003D2A28"/>
    <w:rsid w:val="003D3018"/>
    <w:rsid w:val="003D553C"/>
    <w:rsid w:val="003D72F9"/>
    <w:rsid w:val="003E0B78"/>
    <w:rsid w:val="003E1B77"/>
    <w:rsid w:val="003E43CE"/>
    <w:rsid w:val="003E511F"/>
    <w:rsid w:val="003E5A5B"/>
    <w:rsid w:val="003F1578"/>
    <w:rsid w:val="003F3214"/>
    <w:rsid w:val="003F4412"/>
    <w:rsid w:val="004046C6"/>
    <w:rsid w:val="00415F4E"/>
    <w:rsid w:val="0041733C"/>
    <w:rsid w:val="00417A2E"/>
    <w:rsid w:val="004234A5"/>
    <w:rsid w:val="00427796"/>
    <w:rsid w:val="00431401"/>
    <w:rsid w:val="00434DBF"/>
    <w:rsid w:val="00436362"/>
    <w:rsid w:val="004434C1"/>
    <w:rsid w:val="0044585E"/>
    <w:rsid w:val="004510D9"/>
    <w:rsid w:val="0045330E"/>
    <w:rsid w:val="0045741A"/>
    <w:rsid w:val="004574C0"/>
    <w:rsid w:val="004611F1"/>
    <w:rsid w:val="00463752"/>
    <w:rsid w:val="00463E3F"/>
    <w:rsid w:val="004650C4"/>
    <w:rsid w:val="004655C7"/>
    <w:rsid w:val="00472956"/>
    <w:rsid w:val="00473196"/>
    <w:rsid w:val="004733B8"/>
    <w:rsid w:val="00482C1D"/>
    <w:rsid w:val="004A1BA6"/>
    <w:rsid w:val="004A7869"/>
    <w:rsid w:val="004B4A4B"/>
    <w:rsid w:val="004B5441"/>
    <w:rsid w:val="004B6D00"/>
    <w:rsid w:val="004B724C"/>
    <w:rsid w:val="004C3503"/>
    <w:rsid w:val="004C51E9"/>
    <w:rsid w:val="004C71D0"/>
    <w:rsid w:val="004D0133"/>
    <w:rsid w:val="004D2F0A"/>
    <w:rsid w:val="004D365C"/>
    <w:rsid w:val="004E37C6"/>
    <w:rsid w:val="004E4E81"/>
    <w:rsid w:val="004E6630"/>
    <w:rsid w:val="004F0D24"/>
    <w:rsid w:val="0050368A"/>
    <w:rsid w:val="00505556"/>
    <w:rsid w:val="005056C9"/>
    <w:rsid w:val="00512971"/>
    <w:rsid w:val="005247C4"/>
    <w:rsid w:val="00524B93"/>
    <w:rsid w:val="00525720"/>
    <w:rsid w:val="00526050"/>
    <w:rsid w:val="005271DF"/>
    <w:rsid w:val="00542E80"/>
    <w:rsid w:val="00543D89"/>
    <w:rsid w:val="00544D21"/>
    <w:rsid w:val="00545066"/>
    <w:rsid w:val="00553BC9"/>
    <w:rsid w:val="00554D96"/>
    <w:rsid w:val="005577B3"/>
    <w:rsid w:val="00557AB2"/>
    <w:rsid w:val="00560625"/>
    <w:rsid w:val="005612FC"/>
    <w:rsid w:val="0057381F"/>
    <w:rsid w:val="0057473E"/>
    <w:rsid w:val="00576C47"/>
    <w:rsid w:val="005856CB"/>
    <w:rsid w:val="005875EB"/>
    <w:rsid w:val="00592037"/>
    <w:rsid w:val="00596BE1"/>
    <w:rsid w:val="005A163E"/>
    <w:rsid w:val="005A23FC"/>
    <w:rsid w:val="005A70CB"/>
    <w:rsid w:val="005B6FAB"/>
    <w:rsid w:val="005D0753"/>
    <w:rsid w:val="005D0979"/>
    <w:rsid w:val="005D2CD7"/>
    <w:rsid w:val="005D554A"/>
    <w:rsid w:val="005E17ED"/>
    <w:rsid w:val="005E66DA"/>
    <w:rsid w:val="005F3670"/>
    <w:rsid w:val="005F41C1"/>
    <w:rsid w:val="005F674C"/>
    <w:rsid w:val="00600941"/>
    <w:rsid w:val="006046D7"/>
    <w:rsid w:val="0061777D"/>
    <w:rsid w:val="00620758"/>
    <w:rsid w:val="00622C1F"/>
    <w:rsid w:val="00623E7F"/>
    <w:rsid w:val="00624E32"/>
    <w:rsid w:val="00625B0A"/>
    <w:rsid w:val="00643B1C"/>
    <w:rsid w:val="00643CD0"/>
    <w:rsid w:val="00646BE2"/>
    <w:rsid w:val="00647FCE"/>
    <w:rsid w:val="00650AC9"/>
    <w:rsid w:val="0065280C"/>
    <w:rsid w:val="00652A2F"/>
    <w:rsid w:val="006531A6"/>
    <w:rsid w:val="00663131"/>
    <w:rsid w:val="00675A46"/>
    <w:rsid w:val="00682769"/>
    <w:rsid w:val="0068670E"/>
    <w:rsid w:val="006903FF"/>
    <w:rsid w:val="006929F7"/>
    <w:rsid w:val="006936FC"/>
    <w:rsid w:val="00694DC0"/>
    <w:rsid w:val="006A2A92"/>
    <w:rsid w:val="006A5F46"/>
    <w:rsid w:val="006A751E"/>
    <w:rsid w:val="006B13CA"/>
    <w:rsid w:val="006B22A2"/>
    <w:rsid w:val="006C4FD7"/>
    <w:rsid w:val="006D0CA7"/>
    <w:rsid w:val="006D1CF4"/>
    <w:rsid w:val="006D270E"/>
    <w:rsid w:val="006D2D7A"/>
    <w:rsid w:val="006D335D"/>
    <w:rsid w:val="006E3C98"/>
    <w:rsid w:val="006E3DC9"/>
    <w:rsid w:val="006E47B2"/>
    <w:rsid w:val="006E4E76"/>
    <w:rsid w:val="006F0B4D"/>
    <w:rsid w:val="006F78FA"/>
    <w:rsid w:val="00702D26"/>
    <w:rsid w:val="00722984"/>
    <w:rsid w:val="007246C2"/>
    <w:rsid w:val="007269A1"/>
    <w:rsid w:val="007306DB"/>
    <w:rsid w:val="00730A11"/>
    <w:rsid w:val="00731EF3"/>
    <w:rsid w:val="00732675"/>
    <w:rsid w:val="007330CE"/>
    <w:rsid w:val="007346B9"/>
    <w:rsid w:val="0073703F"/>
    <w:rsid w:val="0074061C"/>
    <w:rsid w:val="007406B6"/>
    <w:rsid w:val="007417C9"/>
    <w:rsid w:val="007422BA"/>
    <w:rsid w:val="007428E0"/>
    <w:rsid w:val="00756EA6"/>
    <w:rsid w:val="00756F5E"/>
    <w:rsid w:val="0076083C"/>
    <w:rsid w:val="00765F4F"/>
    <w:rsid w:val="00773643"/>
    <w:rsid w:val="00773EC0"/>
    <w:rsid w:val="00775438"/>
    <w:rsid w:val="00777AF8"/>
    <w:rsid w:val="00785343"/>
    <w:rsid w:val="0078569C"/>
    <w:rsid w:val="00792250"/>
    <w:rsid w:val="00793C89"/>
    <w:rsid w:val="00794309"/>
    <w:rsid w:val="00797958"/>
    <w:rsid w:val="007A0100"/>
    <w:rsid w:val="007A6735"/>
    <w:rsid w:val="007A768B"/>
    <w:rsid w:val="007B3470"/>
    <w:rsid w:val="007C1DF1"/>
    <w:rsid w:val="007C4E12"/>
    <w:rsid w:val="007C574A"/>
    <w:rsid w:val="007C5BC5"/>
    <w:rsid w:val="007C783D"/>
    <w:rsid w:val="007C7B94"/>
    <w:rsid w:val="007D035F"/>
    <w:rsid w:val="007D253A"/>
    <w:rsid w:val="007D35F7"/>
    <w:rsid w:val="007D6695"/>
    <w:rsid w:val="007E426D"/>
    <w:rsid w:val="007E7B6D"/>
    <w:rsid w:val="007F3063"/>
    <w:rsid w:val="00802E8B"/>
    <w:rsid w:val="008030E7"/>
    <w:rsid w:val="008035B6"/>
    <w:rsid w:val="008036DB"/>
    <w:rsid w:val="00804310"/>
    <w:rsid w:val="00812764"/>
    <w:rsid w:val="008138FE"/>
    <w:rsid w:val="00814B90"/>
    <w:rsid w:val="0082204C"/>
    <w:rsid w:val="00824ABA"/>
    <w:rsid w:val="00824FCF"/>
    <w:rsid w:val="00825AD0"/>
    <w:rsid w:val="008308EA"/>
    <w:rsid w:val="0083408D"/>
    <w:rsid w:val="00835A7C"/>
    <w:rsid w:val="00840170"/>
    <w:rsid w:val="00850069"/>
    <w:rsid w:val="00850269"/>
    <w:rsid w:val="00857260"/>
    <w:rsid w:val="00857847"/>
    <w:rsid w:val="008640D5"/>
    <w:rsid w:val="00865D3C"/>
    <w:rsid w:val="00870B63"/>
    <w:rsid w:val="00871997"/>
    <w:rsid w:val="008719E8"/>
    <w:rsid w:val="008723BE"/>
    <w:rsid w:val="0087379D"/>
    <w:rsid w:val="00875E3C"/>
    <w:rsid w:val="008760BC"/>
    <w:rsid w:val="008836FC"/>
    <w:rsid w:val="00884F07"/>
    <w:rsid w:val="00886897"/>
    <w:rsid w:val="00894074"/>
    <w:rsid w:val="008A1C89"/>
    <w:rsid w:val="008A2806"/>
    <w:rsid w:val="008A6955"/>
    <w:rsid w:val="008A7D91"/>
    <w:rsid w:val="008B24C3"/>
    <w:rsid w:val="008B36D3"/>
    <w:rsid w:val="008C07C8"/>
    <w:rsid w:val="008C30C8"/>
    <w:rsid w:val="008C6F78"/>
    <w:rsid w:val="008D35EE"/>
    <w:rsid w:val="008E04A2"/>
    <w:rsid w:val="008E3204"/>
    <w:rsid w:val="008F1F54"/>
    <w:rsid w:val="00900439"/>
    <w:rsid w:val="009005EC"/>
    <w:rsid w:val="009044C7"/>
    <w:rsid w:val="009051D1"/>
    <w:rsid w:val="009055D3"/>
    <w:rsid w:val="009056E3"/>
    <w:rsid w:val="009072B4"/>
    <w:rsid w:val="00907431"/>
    <w:rsid w:val="009104E4"/>
    <w:rsid w:val="0091115E"/>
    <w:rsid w:val="009133A0"/>
    <w:rsid w:val="00913983"/>
    <w:rsid w:val="009140D7"/>
    <w:rsid w:val="00914438"/>
    <w:rsid w:val="00914F1B"/>
    <w:rsid w:val="009151DB"/>
    <w:rsid w:val="00916AC7"/>
    <w:rsid w:val="00916F24"/>
    <w:rsid w:val="009179CE"/>
    <w:rsid w:val="00921D2E"/>
    <w:rsid w:val="009257B7"/>
    <w:rsid w:val="009275AC"/>
    <w:rsid w:val="009300C8"/>
    <w:rsid w:val="0093125B"/>
    <w:rsid w:val="00937E6A"/>
    <w:rsid w:val="0094427F"/>
    <w:rsid w:val="00945686"/>
    <w:rsid w:val="009474B5"/>
    <w:rsid w:val="00956E34"/>
    <w:rsid w:val="009619DD"/>
    <w:rsid w:val="00966767"/>
    <w:rsid w:val="00967483"/>
    <w:rsid w:val="009702CA"/>
    <w:rsid w:val="00977417"/>
    <w:rsid w:val="00977A25"/>
    <w:rsid w:val="00980AB2"/>
    <w:rsid w:val="0098303F"/>
    <w:rsid w:val="009860BB"/>
    <w:rsid w:val="00987FBF"/>
    <w:rsid w:val="009913BE"/>
    <w:rsid w:val="009923D3"/>
    <w:rsid w:val="00995890"/>
    <w:rsid w:val="009A06DF"/>
    <w:rsid w:val="009A3BAA"/>
    <w:rsid w:val="009A43EF"/>
    <w:rsid w:val="009A502B"/>
    <w:rsid w:val="009A5650"/>
    <w:rsid w:val="009A58EA"/>
    <w:rsid w:val="009B382B"/>
    <w:rsid w:val="009B5519"/>
    <w:rsid w:val="009B6610"/>
    <w:rsid w:val="009B6B94"/>
    <w:rsid w:val="009B72F8"/>
    <w:rsid w:val="009C06EA"/>
    <w:rsid w:val="009C0A2C"/>
    <w:rsid w:val="009C312B"/>
    <w:rsid w:val="009D103C"/>
    <w:rsid w:val="009D29BD"/>
    <w:rsid w:val="009D520E"/>
    <w:rsid w:val="009E003C"/>
    <w:rsid w:val="009E1D1A"/>
    <w:rsid w:val="009E4D3A"/>
    <w:rsid w:val="009E6A5C"/>
    <w:rsid w:val="009F3AC4"/>
    <w:rsid w:val="009F4EEE"/>
    <w:rsid w:val="009F57D0"/>
    <w:rsid w:val="00A0366A"/>
    <w:rsid w:val="00A110AF"/>
    <w:rsid w:val="00A1267B"/>
    <w:rsid w:val="00A12E17"/>
    <w:rsid w:val="00A144D7"/>
    <w:rsid w:val="00A1533D"/>
    <w:rsid w:val="00A15DC0"/>
    <w:rsid w:val="00A21F51"/>
    <w:rsid w:val="00A239C3"/>
    <w:rsid w:val="00A33308"/>
    <w:rsid w:val="00A34F4C"/>
    <w:rsid w:val="00A355D3"/>
    <w:rsid w:val="00A361A9"/>
    <w:rsid w:val="00A36963"/>
    <w:rsid w:val="00A37A95"/>
    <w:rsid w:val="00A4313E"/>
    <w:rsid w:val="00A46DA3"/>
    <w:rsid w:val="00A6020C"/>
    <w:rsid w:val="00A6544B"/>
    <w:rsid w:val="00A67F91"/>
    <w:rsid w:val="00A73091"/>
    <w:rsid w:val="00A741D2"/>
    <w:rsid w:val="00A757A6"/>
    <w:rsid w:val="00A81FB2"/>
    <w:rsid w:val="00A831A2"/>
    <w:rsid w:val="00A846D8"/>
    <w:rsid w:val="00A84D38"/>
    <w:rsid w:val="00A85355"/>
    <w:rsid w:val="00A853B8"/>
    <w:rsid w:val="00A92C63"/>
    <w:rsid w:val="00A963DE"/>
    <w:rsid w:val="00A97649"/>
    <w:rsid w:val="00AA0BC3"/>
    <w:rsid w:val="00AA652A"/>
    <w:rsid w:val="00AA6F3B"/>
    <w:rsid w:val="00AB4543"/>
    <w:rsid w:val="00AB725F"/>
    <w:rsid w:val="00AC1B02"/>
    <w:rsid w:val="00AC527E"/>
    <w:rsid w:val="00AD19A1"/>
    <w:rsid w:val="00AD5975"/>
    <w:rsid w:val="00AE6963"/>
    <w:rsid w:val="00AE7749"/>
    <w:rsid w:val="00AE7FD4"/>
    <w:rsid w:val="00AF2DA5"/>
    <w:rsid w:val="00AF47EF"/>
    <w:rsid w:val="00AF535D"/>
    <w:rsid w:val="00AF5483"/>
    <w:rsid w:val="00AF68D1"/>
    <w:rsid w:val="00B01B8D"/>
    <w:rsid w:val="00B173C8"/>
    <w:rsid w:val="00B216E1"/>
    <w:rsid w:val="00B329D0"/>
    <w:rsid w:val="00B33BC6"/>
    <w:rsid w:val="00B3587A"/>
    <w:rsid w:val="00B4121E"/>
    <w:rsid w:val="00B4449E"/>
    <w:rsid w:val="00B44807"/>
    <w:rsid w:val="00B448DE"/>
    <w:rsid w:val="00B44A50"/>
    <w:rsid w:val="00B461C2"/>
    <w:rsid w:val="00B46878"/>
    <w:rsid w:val="00B505C6"/>
    <w:rsid w:val="00B546F2"/>
    <w:rsid w:val="00B57A49"/>
    <w:rsid w:val="00B76D22"/>
    <w:rsid w:val="00B770C1"/>
    <w:rsid w:val="00B77247"/>
    <w:rsid w:val="00B809B0"/>
    <w:rsid w:val="00B83F71"/>
    <w:rsid w:val="00B85528"/>
    <w:rsid w:val="00B92D1D"/>
    <w:rsid w:val="00BA2825"/>
    <w:rsid w:val="00BA52D9"/>
    <w:rsid w:val="00BA6F96"/>
    <w:rsid w:val="00BA7ECF"/>
    <w:rsid w:val="00BB5719"/>
    <w:rsid w:val="00BB6CC7"/>
    <w:rsid w:val="00BB79FE"/>
    <w:rsid w:val="00BC6104"/>
    <w:rsid w:val="00BD0440"/>
    <w:rsid w:val="00BD1BCE"/>
    <w:rsid w:val="00BD7BE7"/>
    <w:rsid w:val="00BE0E88"/>
    <w:rsid w:val="00BE1409"/>
    <w:rsid w:val="00BF010B"/>
    <w:rsid w:val="00BF3643"/>
    <w:rsid w:val="00C01664"/>
    <w:rsid w:val="00C02A24"/>
    <w:rsid w:val="00C03AB3"/>
    <w:rsid w:val="00C058C3"/>
    <w:rsid w:val="00C05A13"/>
    <w:rsid w:val="00C0768F"/>
    <w:rsid w:val="00C15755"/>
    <w:rsid w:val="00C16E64"/>
    <w:rsid w:val="00C21A4A"/>
    <w:rsid w:val="00C22147"/>
    <w:rsid w:val="00C2320E"/>
    <w:rsid w:val="00C34E6B"/>
    <w:rsid w:val="00C3580E"/>
    <w:rsid w:val="00C36CE9"/>
    <w:rsid w:val="00C45C8E"/>
    <w:rsid w:val="00C45D34"/>
    <w:rsid w:val="00C47145"/>
    <w:rsid w:val="00C475DA"/>
    <w:rsid w:val="00C5050B"/>
    <w:rsid w:val="00C54035"/>
    <w:rsid w:val="00C54CCD"/>
    <w:rsid w:val="00C61DBD"/>
    <w:rsid w:val="00C62AA3"/>
    <w:rsid w:val="00C70EDA"/>
    <w:rsid w:val="00C71830"/>
    <w:rsid w:val="00C7244E"/>
    <w:rsid w:val="00C730E2"/>
    <w:rsid w:val="00C7393A"/>
    <w:rsid w:val="00C7481D"/>
    <w:rsid w:val="00C77D6B"/>
    <w:rsid w:val="00C83D91"/>
    <w:rsid w:val="00C90D85"/>
    <w:rsid w:val="00CA15B4"/>
    <w:rsid w:val="00CA1EC3"/>
    <w:rsid w:val="00CA54FC"/>
    <w:rsid w:val="00CB2180"/>
    <w:rsid w:val="00CB5252"/>
    <w:rsid w:val="00CB563D"/>
    <w:rsid w:val="00CB7CB4"/>
    <w:rsid w:val="00CC4C60"/>
    <w:rsid w:val="00CC7050"/>
    <w:rsid w:val="00CD62D1"/>
    <w:rsid w:val="00CE0157"/>
    <w:rsid w:val="00CE1CD7"/>
    <w:rsid w:val="00CE4FC0"/>
    <w:rsid w:val="00CE5780"/>
    <w:rsid w:val="00CE5B34"/>
    <w:rsid w:val="00CE5BA9"/>
    <w:rsid w:val="00CE5C95"/>
    <w:rsid w:val="00CE7745"/>
    <w:rsid w:val="00CF1835"/>
    <w:rsid w:val="00CF3033"/>
    <w:rsid w:val="00CF3967"/>
    <w:rsid w:val="00CF6567"/>
    <w:rsid w:val="00CF7988"/>
    <w:rsid w:val="00D0067E"/>
    <w:rsid w:val="00D10C2A"/>
    <w:rsid w:val="00D12F4C"/>
    <w:rsid w:val="00D15E4E"/>
    <w:rsid w:val="00D251CB"/>
    <w:rsid w:val="00D318CC"/>
    <w:rsid w:val="00D3488E"/>
    <w:rsid w:val="00D35EF3"/>
    <w:rsid w:val="00D40418"/>
    <w:rsid w:val="00D44AC8"/>
    <w:rsid w:val="00D46D14"/>
    <w:rsid w:val="00D54754"/>
    <w:rsid w:val="00D556D1"/>
    <w:rsid w:val="00D62CC3"/>
    <w:rsid w:val="00D67FC9"/>
    <w:rsid w:val="00D726CF"/>
    <w:rsid w:val="00D72E12"/>
    <w:rsid w:val="00D75904"/>
    <w:rsid w:val="00D80D11"/>
    <w:rsid w:val="00D82467"/>
    <w:rsid w:val="00D83AF6"/>
    <w:rsid w:val="00D85D1F"/>
    <w:rsid w:val="00D874B4"/>
    <w:rsid w:val="00D938F6"/>
    <w:rsid w:val="00D96CD1"/>
    <w:rsid w:val="00D97124"/>
    <w:rsid w:val="00DA48F0"/>
    <w:rsid w:val="00DA5EED"/>
    <w:rsid w:val="00DA7C54"/>
    <w:rsid w:val="00DB0A84"/>
    <w:rsid w:val="00DB38EA"/>
    <w:rsid w:val="00DB404F"/>
    <w:rsid w:val="00DB5B2A"/>
    <w:rsid w:val="00DC02F1"/>
    <w:rsid w:val="00DC3EB9"/>
    <w:rsid w:val="00DC6AE2"/>
    <w:rsid w:val="00DC7BBB"/>
    <w:rsid w:val="00DC7BC8"/>
    <w:rsid w:val="00DD505D"/>
    <w:rsid w:val="00DE23EE"/>
    <w:rsid w:val="00DF0756"/>
    <w:rsid w:val="00DF2939"/>
    <w:rsid w:val="00DF46E4"/>
    <w:rsid w:val="00E004C2"/>
    <w:rsid w:val="00E05B15"/>
    <w:rsid w:val="00E13A59"/>
    <w:rsid w:val="00E1439C"/>
    <w:rsid w:val="00E16DFC"/>
    <w:rsid w:val="00E20526"/>
    <w:rsid w:val="00E20C68"/>
    <w:rsid w:val="00E21B5C"/>
    <w:rsid w:val="00E27990"/>
    <w:rsid w:val="00E328F6"/>
    <w:rsid w:val="00E34E7B"/>
    <w:rsid w:val="00E350B2"/>
    <w:rsid w:val="00E41511"/>
    <w:rsid w:val="00E427CC"/>
    <w:rsid w:val="00E42EAA"/>
    <w:rsid w:val="00E4405F"/>
    <w:rsid w:val="00E44658"/>
    <w:rsid w:val="00E47CD7"/>
    <w:rsid w:val="00E53D5A"/>
    <w:rsid w:val="00E647B5"/>
    <w:rsid w:val="00E6569A"/>
    <w:rsid w:val="00E67CD3"/>
    <w:rsid w:val="00E749A2"/>
    <w:rsid w:val="00E74F3F"/>
    <w:rsid w:val="00E7752D"/>
    <w:rsid w:val="00E84874"/>
    <w:rsid w:val="00E85407"/>
    <w:rsid w:val="00E9057E"/>
    <w:rsid w:val="00E91E3F"/>
    <w:rsid w:val="00E93CB6"/>
    <w:rsid w:val="00EA5661"/>
    <w:rsid w:val="00EA5A9F"/>
    <w:rsid w:val="00EB4973"/>
    <w:rsid w:val="00EB51B5"/>
    <w:rsid w:val="00EB682B"/>
    <w:rsid w:val="00EC1632"/>
    <w:rsid w:val="00ED3FA8"/>
    <w:rsid w:val="00ED74C6"/>
    <w:rsid w:val="00EE0B8C"/>
    <w:rsid w:val="00EE1419"/>
    <w:rsid w:val="00EE2025"/>
    <w:rsid w:val="00EE2D2A"/>
    <w:rsid w:val="00EE46BE"/>
    <w:rsid w:val="00EE5176"/>
    <w:rsid w:val="00EF4CF9"/>
    <w:rsid w:val="00EF619A"/>
    <w:rsid w:val="00F04279"/>
    <w:rsid w:val="00F17FC3"/>
    <w:rsid w:val="00F20DDE"/>
    <w:rsid w:val="00F215CC"/>
    <w:rsid w:val="00F231AE"/>
    <w:rsid w:val="00F31BF9"/>
    <w:rsid w:val="00F34EC9"/>
    <w:rsid w:val="00F36D1A"/>
    <w:rsid w:val="00F36E30"/>
    <w:rsid w:val="00F40927"/>
    <w:rsid w:val="00F41C70"/>
    <w:rsid w:val="00F53876"/>
    <w:rsid w:val="00F556A0"/>
    <w:rsid w:val="00F559AF"/>
    <w:rsid w:val="00F62AA0"/>
    <w:rsid w:val="00F638F7"/>
    <w:rsid w:val="00F6435A"/>
    <w:rsid w:val="00F673F7"/>
    <w:rsid w:val="00F6784D"/>
    <w:rsid w:val="00F70ED7"/>
    <w:rsid w:val="00F7312A"/>
    <w:rsid w:val="00F7619C"/>
    <w:rsid w:val="00F77E4C"/>
    <w:rsid w:val="00F83375"/>
    <w:rsid w:val="00F852F4"/>
    <w:rsid w:val="00F85D4C"/>
    <w:rsid w:val="00F863CC"/>
    <w:rsid w:val="00F86D65"/>
    <w:rsid w:val="00F94ECF"/>
    <w:rsid w:val="00FA213A"/>
    <w:rsid w:val="00FA7194"/>
    <w:rsid w:val="00FB071A"/>
    <w:rsid w:val="00FB0730"/>
    <w:rsid w:val="00FB1822"/>
    <w:rsid w:val="00FB474B"/>
    <w:rsid w:val="00FB782E"/>
    <w:rsid w:val="00FB7F0E"/>
    <w:rsid w:val="00FC063F"/>
    <w:rsid w:val="00FC1E5C"/>
    <w:rsid w:val="00FC2BE4"/>
    <w:rsid w:val="00FC7A1F"/>
    <w:rsid w:val="00FC7D54"/>
    <w:rsid w:val="00FD089F"/>
    <w:rsid w:val="00FD14E3"/>
    <w:rsid w:val="00FD33A6"/>
    <w:rsid w:val="00FD4B41"/>
    <w:rsid w:val="00FD50F9"/>
    <w:rsid w:val="00FD6B0C"/>
    <w:rsid w:val="00FD7FAA"/>
    <w:rsid w:val="00FF37F9"/>
    <w:rsid w:val="00FF3F9A"/>
    <w:rsid w:val="00FF421F"/>
    <w:rsid w:val="00FF4E7D"/>
    <w:rsid w:val="00FF56B1"/>
    <w:rsid w:val="00FF6DBB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882A"/>
  <w15:docId w15:val="{6EFA070B-6060-4BE3-8023-BF5FC6F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08A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A6020C"/>
    <w:pPr>
      <w:ind w:left="720"/>
      <w:contextualSpacing/>
    </w:pPr>
  </w:style>
  <w:style w:type="character" w:styleId="Hipersaitas">
    <w:name w:val="Hyperlink"/>
    <w:uiPriority w:val="99"/>
    <w:unhideWhenUsed/>
    <w:rsid w:val="005D0979"/>
    <w:rPr>
      <w:color w:val="0000FF"/>
      <w:u w:val="single"/>
    </w:rPr>
  </w:style>
  <w:style w:type="paragraph" w:styleId="Betarp">
    <w:name w:val="No Spacing"/>
    <w:uiPriority w:val="1"/>
    <w:qFormat/>
    <w:rsid w:val="006D1CF4"/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E91E3F"/>
    <w:rPr>
      <w:sz w:val="22"/>
      <w:szCs w:val="22"/>
      <w:lang w:eastAsia="en-US"/>
    </w:rPr>
  </w:style>
  <w:style w:type="paragraph" w:customStyle="1" w:styleId="Default">
    <w:name w:val="Default"/>
    <w:rsid w:val="002313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59"/>
    <w:rsid w:val="0052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5D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15DC0"/>
    <w:rPr>
      <w:sz w:val="22"/>
      <w:szCs w:val="22"/>
      <w:lang w:eastAsia="en-US"/>
    </w:rPr>
  </w:style>
  <w:style w:type="character" w:styleId="Puslapionumeris">
    <w:name w:val="page number"/>
    <w:uiPriority w:val="99"/>
    <w:rsid w:val="00A15DC0"/>
  </w:style>
  <w:style w:type="paragraph" w:styleId="Porat">
    <w:name w:val="footer"/>
    <w:basedOn w:val="prastasis"/>
    <w:link w:val="PoratDiagrama"/>
    <w:unhideWhenUsed/>
    <w:rsid w:val="00A15D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15DC0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A1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15DC0"/>
    <w:rPr>
      <w:rFonts w:ascii="Tahoma" w:hAnsi="Tahoma" w:cs="Tahoma"/>
      <w:sz w:val="16"/>
      <w:szCs w:val="16"/>
      <w:lang w:eastAsia="en-US"/>
    </w:rPr>
  </w:style>
  <w:style w:type="paragraph" w:customStyle="1" w:styleId="prastasistinklapis1">
    <w:name w:val="Įprastasis (tinklapis)1"/>
    <w:basedOn w:val="prastasis"/>
    <w:uiPriority w:val="99"/>
    <w:unhideWhenUsed/>
    <w:rsid w:val="00363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numbering" w:customStyle="1" w:styleId="Sraonra1">
    <w:name w:val="Sąrašo nėra1"/>
    <w:next w:val="Sraonra"/>
    <w:semiHidden/>
    <w:rsid w:val="00C7244E"/>
  </w:style>
  <w:style w:type="character" w:styleId="Komentaronuoroda">
    <w:name w:val="annotation reference"/>
    <w:semiHidden/>
    <w:rsid w:val="00C724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724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semiHidden/>
    <w:rsid w:val="00C7244E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C7244E"/>
    <w:rPr>
      <w:b/>
      <w:bCs/>
    </w:rPr>
  </w:style>
  <w:style w:type="character" w:customStyle="1" w:styleId="KomentarotemaDiagrama">
    <w:name w:val="Komentaro tema Diagrama"/>
    <w:link w:val="Komentarotema"/>
    <w:semiHidden/>
    <w:rsid w:val="00C7244E"/>
    <w:rPr>
      <w:rFonts w:ascii="Times New Roman" w:eastAsia="Times New Roman" w:hAnsi="Times New Roman"/>
      <w:b/>
      <w:bCs/>
    </w:rPr>
  </w:style>
  <w:style w:type="character" w:customStyle="1" w:styleId="hps">
    <w:name w:val="hps"/>
    <w:rsid w:val="00C7244E"/>
  </w:style>
  <w:style w:type="paragraph" w:styleId="Puslapioinaostekstas">
    <w:name w:val="footnote text"/>
    <w:basedOn w:val="prastasis"/>
    <w:link w:val="PuslapioinaostekstasDiagrama"/>
    <w:rsid w:val="00C724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C7244E"/>
    <w:rPr>
      <w:rFonts w:ascii="Times New Roman" w:eastAsia="Times New Roman" w:hAnsi="Times New Roman"/>
    </w:rPr>
  </w:style>
  <w:style w:type="character" w:styleId="Puslapioinaosnuoroda">
    <w:name w:val="footnote reference"/>
    <w:rsid w:val="00C72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Alytus\adm_vid\Tmp\3b13359468f44c2ead69f473db4354b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A8CC-7F90-4ABD-A85C-DFE87394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3b13359468f44c2ead69f473db4354b4</Template>
  <TotalTime>1</TotalTime>
  <Pages>6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ALYTAUS MIESTO SAVIVALDYBĖS PROJEKTINĖS INICIATYVOS „TAU, ALYTAU“ ATRANKOS IR FINANSAVIMO TVARKOS APRAŠO PATVIRTINIMO-PRIEDAS</vt:lpstr>
    </vt:vector>
  </TitlesOfParts>
  <Manager>2019-10-17</Manager>
  <Company>Hewlett-Packard Company</Company>
  <LinksUpToDate>false</LinksUpToDate>
  <CharactersWithSpaces>5505</CharactersWithSpaces>
  <SharedDoc>false</SharedDoc>
  <HLinks>
    <vt:vector size="18" baseType="variant"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3211265</vt:i4>
      </vt:variant>
      <vt:variant>
        <vt:i4>3</vt:i4>
      </vt:variant>
      <vt:variant>
        <vt:i4>0</vt:i4>
      </vt:variant>
      <vt:variant>
        <vt:i4>5</vt:i4>
      </vt:variant>
      <vt:variant>
        <vt:lpwstr>mailto:avilysreg@alytus.lt</vt:lpwstr>
      </vt:variant>
      <vt:variant>
        <vt:lpwstr/>
      </vt:variant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http://www.alytus.lt/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ALYTAUS MIESTO SAVIVALDYBĖS PROJEKTINĖS INICIATYVOS „TAU, ALYTAU“ ATRANKOS IR FINANSAVIMO TVARKOS APRAŠO PATVIRTINIMO-PRIEDAS</dc:title>
  <dc:subject>TŽ-364</dc:subject>
  <dc:creator>ALYTAUS MIESTO SAVIVALDYBĖS TARYBA</dc:creator>
  <cp:lastModifiedBy>Aušra Baužytė</cp:lastModifiedBy>
  <cp:revision>2</cp:revision>
  <cp:lastPrinted>2019-11-04T08:42:00Z</cp:lastPrinted>
  <dcterms:created xsi:type="dcterms:W3CDTF">2024-11-25T12:03:00Z</dcterms:created>
  <dcterms:modified xsi:type="dcterms:W3CDTF">2024-11-25T12:03:00Z</dcterms:modified>
  <cp:category>Priedas</cp:category>
</cp:coreProperties>
</file>